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F3" w:rsidRPr="00176E4F" w:rsidRDefault="00405760" w:rsidP="003662BF">
      <w:pPr>
        <w:pStyle w:val="Antet"/>
        <w:jc w:val="center"/>
        <w:rPr>
          <w:b/>
          <w:sz w:val="24"/>
          <w:szCs w:val="24"/>
          <w:lang w:val="ro-RO"/>
        </w:rPr>
      </w:pPr>
      <w:r w:rsidRPr="00176E4F">
        <w:rPr>
          <w:b/>
          <w:sz w:val="24"/>
          <w:szCs w:val="24"/>
          <w:lang w:val="ro-RO"/>
        </w:rPr>
        <w:t>D E C L A R A Ț I A   P E    P R O P R I E   R Ă S P U N D E R E</w:t>
      </w:r>
    </w:p>
    <w:p w:rsidR="00F12D5D" w:rsidRDefault="00405760" w:rsidP="00176E4F">
      <w:pPr>
        <w:pStyle w:val="Antet"/>
        <w:jc w:val="center"/>
        <w:rPr>
          <w:b/>
          <w:sz w:val="24"/>
          <w:szCs w:val="24"/>
          <w:lang w:val="ro-RO"/>
        </w:rPr>
      </w:pPr>
      <w:r w:rsidRPr="00176E4F">
        <w:rPr>
          <w:b/>
          <w:sz w:val="24"/>
          <w:szCs w:val="24"/>
          <w:lang w:val="ro-RO"/>
        </w:rPr>
        <w:t>PRIVIND   VERIDICITATATEA   ACTELOR   PREZENTATE</w:t>
      </w:r>
    </w:p>
    <w:p w:rsidR="003662BF" w:rsidRPr="00F12D5D" w:rsidRDefault="00F12D5D" w:rsidP="0006364E">
      <w:pPr>
        <w:pStyle w:val="Antet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Prin prezenta, abiturientul/</w:t>
      </w:r>
      <w:r w:rsidR="00405760">
        <w:rPr>
          <w:b/>
          <w:sz w:val="24"/>
          <w:szCs w:val="24"/>
          <w:lang w:val="ro-RO"/>
        </w:rPr>
        <w:t>a  USM</w:t>
      </w:r>
      <w:r w:rsidR="00583251">
        <w:rPr>
          <w:b/>
          <w:sz w:val="24"/>
          <w:szCs w:val="24"/>
          <w:lang w:val="ro-RO"/>
        </w:rPr>
        <w:t xml:space="preserve"> la ADMITEREA - 20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3662BF" w:rsidRPr="00F12D5D" w:rsidTr="003662BF">
        <w:tc>
          <w:tcPr>
            <w:tcW w:w="5341" w:type="dxa"/>
          </w:tcPr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NUME:</w:t>
            </w:r>
          </w:p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PRENUME:</w:t>
            </w:r>
          </w:p>
        </w:tc>
      </w:tr>
      <w:tr w:rsidR="003662BF" w:rsidRPr="00F12D5D" w:rsidTr="003662BF">
        <w:tc>
          <w:tcPr>
            <w:tcW w:w="5341" w:type="dxa"/>
          </w:tcPr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CETĂȚENIA</w:t>
            </w:r>
          </w:p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3662BF" w:rsidRPr="00F12D5D" w:rsidRDefault="003662B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176E4F" w:rsidRDefault="00176E4F" w:rsidP="0006364E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000" w:firstRow="0" w:lastRow="0" w:firstColumn="0" w:lastColumn="0" w:noHBand="0" w:noVBand="0"/>
      </w:tblPr>
      <w:tblGrid>
        <w:gridCol w:w="3559"/>
        <w:gridCol w:w="2076"/>
        <w:gridCol w:w="6"/>
        <w:gridCol w:w="1839"/>
        <w:gridCol w:w="1701"/>
        <w:gridCol w:w="1502"/>
      </w:tblGrid>
      <w:tr w:rsidR="00176E4F" w:rsidTr="00176E4F">
        <w:trPr>
          <w:gridBefore w:val="1"/>
          <w:gridAfter w:val="1"/>
          <w:wBefore w:w="3561" w:type="dxa"/>
          <w:wAfter w:w="1503" w:type="dxa"/>
          <w:trHeight w:val="385"/>
        </w:trPr>
        <w:tc>
          <w:tcPr>
            <w:tcW w:w="2076" w:type="dxa"/>
          </w:tcPr>
          <w:p w:rsidR="00176E4F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Program</w:t>
            </w:r>
          </w:p>
        </w:tc>
        <w:tc>
          <w:tcPr>
            <w:tcW w:w="1842" w:type="dxa"/>
            <w:gridSpan w:val="2"/>
          </w:tcPr>
          <w:p w:rsidR="00176E4F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Diploma dublă</w:t>
            </w:r>
          </w:p>
        </w:tc>
        <w:tc>
          <w:tcPr>
            <w:tcW w:w="1701" w:type="dxa"/>
          </w:tcPr>
          <w:p w:rsidR="00176E4F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Mobilitate</w:t>
            </w:r>
          </w:p>
        </w:tc>
      </w:tr>
      <w:tr w:rsidR="00176E4F" w:rsidRPr="00F12D5D" w:rsidTr="00176E4F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561" w:type="dxa"/>
            <w:vMerge w:val="restart"/>
          </w:tcPr>
          <w:p w:rsidR="00176E4F" w:rsidRDefault="00176E4F" w:rsidP="00824B1E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76E4F" w:rsidRDefault="00176E4F" w:rsidP="00824B1E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76E4F" w:rsidRPr="00F12D5D" w:rsidRDefault="00176E4F" w:rsidP="00824B1E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76E4F" w:rsidRPr="00F12D5D" w:rsidRDefault="00176E4F" w:rsidP="00824B1E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Învățământul</w:t>
            </w:r>
          </w:p>
          <w:p w:rsidR="00176E4F" w:rsidRPr="00F12D5D" w:rsidRDefault="00176E4F" w:rsidP="00824B1E">
            <w:pPr>
              <w:pStyle w:val="Antet"/>
              <w:jc w:val="center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superior la ciclurile</w:t>
            </w:r>
          </w:p>
        </w:tc>
        <w:tc>
          <w:tcPr>
            <w:tcW w:w="2076" w:type="dxa"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Licență</w:t>
            </w:r>
          </w:p>
        </w:tc>
        <w:tc>
          <w:tcPr>
            <w:tcW w:w="1842" w:type="dxa"/>
            <w:gridSpan w:val="2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176E4F" w:rsidRPr="00F12D5D" w:rsidTr="00176E4F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61" w:type="dxa"/>
            <w:vMerge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Master</w:t>
            </w:r>
          </w:p>
        </w:tc>
        <w:tc>
          <w:tcPr>
            <w:tcW w:w="1842" w:type="dxa"/>
            <w:gridSpan w:val="2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176E4F" w:rsidRPr="00F12D5D" w:rsidTr="00176E4F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561" w:type="dxa"/>
            <w:vMerge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842" w:type="dxa"/>
            <w:gridSpan w:val="2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176E4F" w:rsidRPr="00EB7B45" w:rsidTr="00176E4F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561" w:type="dxa"/>
            <w:vMerge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82" w:type="dxa"/>
            <w:gridSpan w:val="2"/>
          </w:tcPr>
          <w:p w:rsidR="00176E4F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Cursuri de pregă</w:t>
            </w:r>
            <w:r>
              <w:rPr>
                <w:b/>
                <w:sz w:val="24"/>
                <w:szCs w:val="24"/>
                <w:lang w:val="ro-RO"/>
              </w:rPr>
              <w:t>-</w:t>
            </w:r>
          </w:p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tire preuniversit</w:t>
            </w:r>
            <w:r>
              <w:rPr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39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98" w:type="dxa"/>
          </w:tcPr>
          <w:p w:rsidR="00176E4F" w:rsidRPr="00F12D5D" w:rsidRDefault="00176E4F" w:rsidP="00176E4F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176E4F" w:rsidRPr="00F12D5D" w:rsidRDefault="00176E4F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176E4F" w:rsidRPr="00F12D5D" w:rsidRDefault="00176E4F" w:rsidP="0006364E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61"/>
        <w:gridCol w:w="5619"/>
        <w:gridCol w:w="1503"/>
      </w:tblGrid>
      <w:tr w:rsidR="00824B1E" w:rsidRPr="00F12D5D" w:rsidTr="00176E4F">
        <w:trPr>
          <w:trHeight w:val="399"/>
        </w:trPr>
        <w:tc>
          <w:tcPr>
            <w:tcW w:w="3561" w:type="dxa"/>
            <w:vMerge w:val="restart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Preuniversitară la limba</w:t>
            </w:r>
          </w:p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Română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rPr>
          <w:trHeight w:val="442"/>
        </w:trPr>
        <w:tc>
          <w:tcPr>
            <w:tcW w:w="3561" w:type="dxa"/>
            <w:vMerge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24B1E" w:rsidRPr="00F12D5D" w:rsidRDefault="00824B1E" w:rsidP="0006364E">
      <w:pPr>
        <w:pStyle w:val="Antet"/>
        <w:jc w:val="both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61"/>
        <w:gridCol w:w="5619"/>
        <w:gridCol w:w="1503"/>
      </w:tblGrid>
      <w:tr w:rsidR="00824B1E" w:rsidRPr="00F12D5D" w:rsidTr="00176E4F">
        <w:tc>
          <w:tcPr>
            <w:tcW w:w="3561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c>
          <w:tcPr>
            <w:tcW w:w="3561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Specialitatea</w:t>
            </w: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rPr>
          <w:trHeight w:val="271"/>
        </w:trPr>
        <w:tc>
          <w:tcPr>
            <w:tcW w:w="3561" w:type="dxa"/>
            <w:vMerge w:val="restart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Studii</w:t>
            </w: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La zi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rPr>
          <w:trHeight w:val="271"/>
        </w:trPr>
        <w:tc>
          <w:tcPr>
            <w:tcW w:w="3561" w:type="dxa"/>
            <w:vMerge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Frecvență redusă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rPr>
          <w:trHeight w:val="285"/>
        </w:trPr>
        <w:tc>
          <w:tcPr>
            <w:tcW w:w="3561" w:type="dxa"/>
            <w:vMerge w:val="restart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Contract</w:t>
            </w:r>
          </w:p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Buget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24B1E" w:rsidRPr="00F12D5D" w:rsidTr="00176E4F">
        <w:trPr>
          <w:trHeight w:val="271"/>
        </w:trPr>
        <w:tc>
          <w:tcPr>
            <w:tcW w:w="3561" w:type="dxa"/>
            <w:vMerge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  <w:r w:rsidRPr="00F12D5D">
              <w:rPr>
                <w:b/>
                <w:sz w:val="24"/>
                <w:szCs w:val="24"/>
                <w:lang w:val="ro-RO"/>
              </w:rPr>
              <w:t>Taxă de studii</w:t>
            </w:r>
          </w:p>
        </w:tc>
        <w:tc>
          <w:tcPr>
            <w:tcW w:w="1503" w:type="dxa"/>
          </w:tcPr>
          <w:p w:rsidR="00824B1E" w:rsidRPr="00F12D5D" w:rsidRDefault="00824B1E" w:rsidP="0006364E">
            <w:pPr>
              <w:pStyle w:val="Antet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24B1E" w:rsidRDefault="00824B1E" w:rsidP="0006364E">
      <w:pPr>
        <w:pStyle w:val="Antet"/>
        <w:jc w:val="both"/>
        <w:rPr>
          <w:sz w:val="24"/>
          <w:szCs w:val="24"/>
          <w:lang w:val="ro-RO"/>
        </w:rPr>
      </w:pPr>
    </w:p>
    <w:p w:rsidR="00824B1E" w:rsidRPr="00FF24F3" w:rsidRDefault="00824B1E" w:rsidP="00824B1E">
      <w:pPr>
        <w:pStyle w:val="Antet"/>
        <w:jc w:val="both"/>
        <w:rPr>
          <w:b/>
          <w:sz w:val="28"/>
          <w:szCs w:val="28"/>
          <w:lang w:val="ro-RO"/>
        </w:rPr>
      </w:pPr>
      <w:r w:rsidRPr="00FF24F3">
        <w:rPr>
          <w:b/>
          <w:sz w:val="28"/>
          <w:szCs w:val="28"/>
          <w:lang w:val="ro-RO"/>
        </w:rPr>
        <w:t xml:space="preserve">Îmi asum răspunderea și confirm autenticitatea și veridicitatea actelor prezentate la dosar la Comisia de admitere la Universitatea </w:t>
      </w:r>
      <w:r>
        <w:rPr>
          <w:b/>
          <w:sz w:val="28"/>
          <w:szCs w:val="28"/>
          <w:lang w:val="ro-RO"/>
        </w:rPr>
        <w:t>de Stat din Moldova</w:t>
      </w:r>
      <w:r w:rsidRPr="00FF24F3">
        <w:rPr>
          <w:b/>
          <w:sz w:val="28"/>
          <w:szCs w:val="28"/>
          <w:lang w:val="ro-RO"/>
        </w:rPr>
        <w:t>:</w:t>
      </w:r>
    </w:p>
    <w:p w:rsidR="00824B1E" w:rsidRDefault="00824B1E" w:rsidP="00824B1E">
      <w:pPr>
        <w:pStyle w:val="Antet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(în original / copie simplă / copie legalizată / copie cu traducere legalizată)</w:t>
      </w:r>
    </w:p>
    <w:p w:rsidR="00824B1E" w:rsidRDefault="00C54791" w:rsidP="00C54791">
      <w:pPr>
        <w:pStyle w:val="Antet"/>
        <w:numPr>
          <w:ilvl w:val="0"/>
          <w:numId w:val="2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Diploma de bacalaureat </w:t>
      </w:r>
      <w:r w:rsidR="00EB7B45">
        <w:rPr>
          <w:sz w:val="24"/>
          <w:szCs w:val="24"/>
          <w:lang w:val="ro-RO"/>
        </w:rPr>
        <w:t xml:space="preserve">+ supliment nr. </w:t>
      </w:r>
      <w:bookmarkStart w:id="0" w:name="_GoBack"/>
      <w:bookmarkEnd w:id="0"/>
      <w:r>
        <w:rPr>
          <w:sz w:val="24"/>
          <w:szCs w:val="24"/>
          <w:lang w:val="ro-RO"/>
        </w:rPr>
        <w:t xml:space="preserve">     </w:t>
      </w:r>
    </w:p>
    <w:p w:rsidR="00EB7B45" w:rsidRDefault="00EB7B45" w:rsidP="00EB7B45">
      <w:pPr>
        <w:pStyle w:val="Antet"/>
        <w:numPr>
          <w:ilvl w:val="0"/>
          <w:numId w:val="28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Diploma de </w:t>
      </w:r>
      <w:proofErr w:type="spellStart"/>
      <w:r>
        <w:rPr>
          <w:sz w:val="24"/>
          <w:szCs w:val="24"/>
          <w:lang w:val="ro-RO"/>
        </w:rPr>
        <w:t>licenta</w:t>
      </w:r>
      <w:proofErr w:type="spellEnd"/>
      <w:r>
        <w:rPr>
          <w:sz w:val="24"/>
          <w:szCs w:val="24"/>
          <w:lang w:val="ro-RO"/>
        </w:rPr>
        <w:t xml:space="preserve"> + supliment nr. </w:t>
      </w:r>
      <w:r w:rsidR="00C54791">
        <w:rPr>
          <w:sz w:val="24"/>
          <w:szCs w:val="24"/>
          <w:lang w:val="ro-RO"/>
        </w:rPr>
        <w:t xml:space="preserve"> </w:t>
      </w:r>
    </w:p>
    <w:p w:rsidR="00C54791" w:rsidRDefault="00EB7B45" w:rsidP="00EB7B45">
      <w:pPr>
        <w:pStyle w:val="Antet"/>
        <w:numPr>
          <w:ilvl w:val="0"/>
          <w:numId w:val="28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Diploma de master+ supliment nr. </w:t>
      </w:r>
    </w:p>
    <w:p w:rsidR="00EB7B45" w:rsidRPr="00F12D5D" w:rsidRDefault="00EB7B45" w:rsidP="00EB7B45">
      <w:pPr>
        <w:pStyle w:val="Antet"/>
        <w:ind w:left="720"/>
        <w:rPr>
          <w:sz w:val="24"/>
          <w:szCs w:val="24"/>
          <w:lang w:val="ro-RO"/>
        </w:rPr>
      </w:pPr>
    </w:p>
    <w:p w:rsidR="00C54791" w:rsidRPr="00176E4F" w:rsidRDefault="00C54791" w:rsidP="0006364E">
      <w:pPr>
        <w:pStyle w:val="Antet"/>
        <w:jc w:val="both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D</w:t>
      </w:r>
      <w:r w:rsidRPr="0094459C">
        <w:rPr>
          <w:b/>
          <w:sz w:val="28"/>
          <w:szCs w:val="28"/>
          <w:u w:val="single"/>
          <w:lang w:val="ro-RO"/>
        </w:rPr>
        <w:t>eclar pe propria răspundere că voi depune originalul actelor de studii și suplimentul cu note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046"/>
        <w:gridCol w:w="2637"/>
      </w:tblGrid>
      <w:tr w:rsidR="00F12D5D" w:rsidTr="00F12D5D">
        <w:tc>
          <w:tcPr>
            <w:tcW w:w="8046" w:type="dxa"/>
          </w:tcPr>
          <w:p w:rsidR="00F12D5D" w:rsidRDefault="00F12D5D" w:rsidP="0006364E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Semnătura abiturientului</w:t>
            </w:r>
          </w:p>
        </w:tc>
        <w:tc>
          <w:tcPr>
            <w:tcW w:w="2637" w:type="dxa"/>
          </w:tcPr>
          <w:p w:rsidR="00F12D5D" w:rsidRDefault="00F12D5D" w:rsidP="0006364E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Data:</w:t>
            </w:r>
            <w:r w:rsidR="006D4204">
              <w:rPr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F12D5D" w:rsidRDefault="00F12D5D" w:rsidP="0006364E">
      <w:pPr>
        <w:pStyle w:val="Antet"/>
        <w:jc w:val="both"/>
        <w:rPr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046"/>
        <w:gridCol w:w="2637"/>
      </w:tblGrid>
      <w:tr w:rsidR="00F12D5D" w:rsidTr="00F12D5D">
        <w:tc>
          <w:tcPr>
            <w:tcW w:w="8046" w:type="dxa"/>
          </w:tcPr>
          <w:p w:rsidR="00F12D5D" w:rsidRDefault="00F12D5D" w:rsidP="0006364E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 primit dosarul</w:t>
            </w:r>
          </w:p>
        </w:tc>
        <w:tc>
          <w:tcPr>
            <w:tcW w:w="2637" w:type="dxa"/>
          </w:tcPr>
          <w:p w:rsidR="00F12D5D" w:rsidRDefault="00F12D5D" w:rsidP="0006364E">
            <w:pPr>
              <w:pStyle w:val="Antet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Data:</w:t>
            </w:r>
          </w:p>
        </w:tc>
      </w:tr>
    </w:tbl>
    <w:p w:rsidR="00F12D5D" w:rsidRDefault="00F12D5D" w:rsidP="0006364E">
      <w:pPr>
        <w:pStyle w:val="Antet"/>
        <w:jc w:val="both"/>
        <w:rPr>
          <w:sz w:val="24"/>
          <w:szCs w:val="24"/>
          <w:lang w:val="ro-RO"/>
        </w:rPr>
      </w:pPr>
    </w:p>
    <w:sectPr w:rsidR="00F12D5D" w:rsidSect="00235966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37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1A" w:rsidRDefault="0088531A">
      <w:r>
        <w:separator/>
      </w:r>
    </w:p>
  </w:endnote>
  <w:endnote w:type="continuationSeparator" w:id="0">
    <w:p w:rsidR="0088531A" w:rsidRDefault="0088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CC" w:rsidRDefault="009218CC" w:rsidP="00E86651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D420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9218CC" w:rsidRDefault="009218CC" w:rsidP="009218CC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51" w:rsidRDefault="00E86651" w:rsidP="009218C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1A" w:rsidRDefault="0088531A">
      <w:r>
        <w:separator/>
      </w:r>
    </w:p>
  </w:footnote>
  <w:footnote w:type="continuationSeparator" w:id="0">
    <w:p w:rsidR="0088531A" w:rsidRDefault="0088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51" w:rsidRDefault="00285157">
    <w:r>
      <w:rPr>
        <w:noProof/>
        <w:lang w:val="ru-RU"/>
      </w:rPr>
      <w:drawing>
        <wp:anchor distT="0" distB="0" distL="114300" distR="114300" simplePos="0" relativeHeight="251660800" behindDoc="1" locked="0" layoutInCell="1" allowOverlap="1" wp14:anchorId="5E194DA1" wp14:editId="0BC3F3B5">
          <wp:simplePos x="0" y="0"/>
          <wp:positionH relativeFrom="column">
            <wp:posOffset>2982563</wp:posOffset>
          </wp:positionH>
          <wp:positionV relativeFrom="paragraph">
            <wp:posOffset>138430</wp:posOffset>
          </wp:positionV>
          <wp:extent cx="893516" cy="1457608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516" cy="145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elgril"/>
      <w:tblW w:w="108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939"/>
      <w:gridCol w:w="622"/>
      <w:gridCol w:w="623"/>
      <w:gridCol w:w="4624"/>
    </w:tblGrid>
    <w:tr w:rsidR="00175CD6" w:rsidRPr="00175CD6" w:rsidTr="003662BF">
      <w:trPr>
        <w:trHeight w:val="266"/>
      </w:trPr>
      <w:tc>
        <w:tcPr>
          <w:tcW w:w="4939" w:type="dxa"/>
        </w:tcPr>
        <w:p w:rsidR="00175CD6" w:rsidRPr="004F5508" w:rsidRDefault="00830D27" w:rsidP="00830D27">
          <w:pPr>
            <w:pStyle w:val="Antet"/>
            <w:tabs>
              <w:tab w:val="clear" w:pos="8640"/>
            </w:tabs>
            <w:jc w:val="center"/>
            <w:rPr>
              <w:b/>
              <w:caps/>
              <w:sz w:val="22"/>
              <w:szCs w:val="22"/>
              <w:lang w:val="ro-RO"/>
            </w:rPr>
          </w:pPr>
          <w:r>
            <w:rPr>
              <w:b/>
              <w:caps/>
              <w:sz w:val="22"/>
              <w:szCs w:val="22"/>
              <w:lang w:val="ro-RO"/>
            </w:rPr>
            <w:t xml:space="preserve">MINISTERUL EDUCAŢIEI </w:t>
          </w:r>
          <w:r w:rsidR="00F07887" w:rsidRPr="004F5508">
            <w:rPr>
              <w:b/>
              <w:caps/>
              <w:sz w:val="22"/>
              <w:szCs w:val="22"/>
              <w:lang w:val="ro-RO"/>
            </w:rPr>
            <w:t>ŞI CERCETĂRII AL REPUBLICII MOLDOVA</w:t>
          </w:r>
        </w:p>
      </w:tc>
      <w:tc>
        <w:tcPr>
          <w:tcW w:w="1245" w:type="dxa"/>
          <w:gridSpan w:val="2"/>
          <w:vMerge w:val="restart"/>
          <w:vAlign w:val="bottom"/>
        </w:tcPr>
        <w:p w:rsidR="00175CD6" w:rsidRPr="00175CD6" w:rsidRDefault="00175CD6" w:rsidP="004F5508">
          <w:pPr>
            <w:pStyle w:val="Antet"/>
            <w:tabs>
              <w:tab w:val="clear" w:pos="8640"/>
            </w:tabs>
            <w:jc w:val="right"/>
            <w:rPr>
              <w:rFonts w:ascii="Arial" w:hAnsi="Arial"/>
              <w:b/>
              <w:caps/>
              <w:sz w:val="24"/>
              <w:lang w:val="ro-RO"/>
            </w:rPr>
          </w:pPr>
        </w:p>
      </w:tc>
      <w:tc>
        <w:tcPr>
          <w:tcW w:w="4624" w:type="dxa"/>
        </w:tcPr>
        <w:p w:rsidR="00175CD6" w:rsidRPr="004F5508" w:rsidRDefault="00830D27" w:rsidP="00DD7CED">
          <w:pPr>
            <w:pStyle w:val="Antet"/>
            <w:ind w:left="182"/>
            <w:jc w:val="center"/>
            <w:rPr>
              <w:b/>
              <w:caps/>
              <w:sz w:val="22"/>
              <w:szCs w:val="22"/>
              <w:lang w:val="en-US"/>
            </w:rPr>
          </w:pPr>
          <w:r>
            <w:rPr>
              <w:b/>
              <w:caps/>
              <w:sz w:val="22"/>
              <w:szCs w:val="22"/>
              <w:lang w:val="en-US"/>
            </w:rPr>
            <w:t>MINISTRY OF EDUCATION</w:t>
          </w:r>
          <w:r w:rsidR="00A8437F" w:rsidRPr="004F5508">
            <w:rPr>
              <w:b/>
              <w:caps/>
              <w:sz w:val="22"/>
              <w:szCs w:val="22"/>
              <w:lang w:val="en-US"/>
            </w:rPr>
            <w:t xml:space="preserve"> AND RESEARCH OF THE REPUBLIC OF MOLDOVA</w:t>
          </w:r>
        </w:p>
      </w:tc>
    </w:tr>
    <w:tr w:rsidR="00235966" w:rsidRPr="00175CD6" w:rsidTr="003662BF">
      <w:trPr>
        <w:trHeight w:val="95"/>
      </w:trPr>
      <w:tc>
        <w:tcPr>
          <w:tcW w:w="4939" w:type="dxa"/>
        </w:tcPr>
        <w:p w:rsidR="00235966" w:rsidRPr="004F5508" w:rsidRDefault="00235966" w:rsidP="00235966">
          <w:pPr>
            <w:pStyle w:val="Antet"/>
            <w:tabs>
              <w:tab w:val="clear" w:pos="8640"/>
            </w:tabs>
            <w:jc w:val="center"/>
            <w:rPr>
              <w:b/>
              <w:caps/>
              <w:sz w:val="24"/>
              <w:lang w:val="ro-RO"/>
            </w:rPr>
          </w:pPr>
          <w:r w:rsidRPr="004F5508">
            <w:rPr>
              <w:b/>
              <w:sz w:val="22"/>
              <w:szCs w:val="22"/>
              <w:lang w:val="it-IT"/>
            </w:rPr>
            <w:t>UNIVERSITATEA DE STAT</w:t>
          </w:r>
        </w:p>
      </w:tc>
      <w:tc>
        <w:tcPr>
          <w:tcW w:w="1245" w:type="dxa"/>
          <w:gridSpan w:val="2"/>
          <w:vMerge/>
          <w:vAlign w:val="bottom"/>
        </w:tcPr>
        <w:p w:rsidR="00235966" w:rsidRPr="00175CD6" w:rsidRDefault="00235966" w:rsidP="00175CD6">
          <w:pPr>
            <w:pStyle w:val="Antet"/>
            <w:tabs>
              <w:tab w:val="clear" w:pos="8640"/>
            </w:tabs>
            <w:jc w:val="center"/>
            <w:rPr>
              <w:rFonts w:ascii="Arial" w:hAnsi="Arial"/>
              <w:b/>
              <w:caps/>
              <w:sz w:val="24"/>
              <w:lang w:val="ro-RO"/>
            </w:rPr>
          </w:pPr>
        </w:p>
      </w:tc>
      <w:tc>
        <w:tcPr>
          <w:tcW w:w="4624" w:type="dxa"/>
        </w:tcPr>
        <w:p w:rsidR="00235966" w:rsidRPr="004F5508" w:rsidRDefault="00235966" w:rsidP="00235966">
          <w:pPr>
            <w:pStyle w:val="Antet"/>
            <w:rPr>
              <w:b/>
              <w:caps/>
              <w:sz w:val="24"/>
              <w:lang w:val="ro-RO"/>
            </w:rPr>
          </w:pPr>
        </w:p>
      </w:tc>
    </w:tr>
    <w:tr w:rsidR="00235966" w:rsidRPr="00175CD6" w:rsidTr="003662BF">
      <w:trPr>
        <w:trHeight w:val="100"/>
      </w:trPr>
      <w:tc>
        <w:tcPr>
          <w:tcW w:w="4939" w:type="dxa"/>
        </w:tcPr>
        <w:p w:rsidR="00235966" w:rsidRPr="004F5508" w:rsidRDefault="00235966" w:rsidP="00235966">
          <w:pPr>
            <w:pStyle w:val="Antet"/>
            <w:tabs>
              <w:tab w:val="clear" w:pos="8640"/>
            </w:tabs>
            <w:jc w:val="center"/>
            <w:rPr>
              <w:b/>
              <w:caps/>
              <w:sz w:val="24"/>
              <w:lang w:val="ro-RO"/>
            </w:rPr>
          </w:pPr>
          <w:r w:rsidRPr="004F5508">
            <w:rPr>
              <w:b/>
              <w:sz w:val="22"/>
              <w:szCs w:val="22"/>
              <w:lang w:val="it-IT"/>
            </w:rPr>
            <w:t>DIN MOLDOVA</w:t>
          </w:r>
        </w:p>
      </w:tc>
      <w:tc>
        <w:tcPr>
          <w:tcW w:w="1245" w:type="dxa"/>
          <w:gridSpan w:val="2"/>
          <w:vMerge/>
          <w:vAlign w:val="bottom"/>
        </w:tcPr>
        <w:p w:rsidR="00235966" w:rsidRPr="00175CD6" w:rsidRDefault="00235966" w:rsidP="00175CD6">
          <w:pPr>
            <w:pStyle w:val="Antet"/>
            <w:tabs>
              <w:tab w:val="clear" w:pos="8640"/>
            </w:tabs>
            <w:jc w:val="center"/>
            <w:rPr>
              <w:rFonts w:ascii="Arial" w:hAnsi="Arial"/>
              <w:b/>
              <w:caps/>
              <w:sz w:val="24"/>
              <w:lang w:val="ro-RO"/>
            </w:rPr>
          </w:pPr>
        </w:p>
      </w:tc>
      <w:tc>
        <w:tcPr>
          <w:tcW w:w="4624" w:type="dxa"/>
        </w:tcPr>
        <w:p w:rsidR="00235966" w:rsidRPr="004F5508" w:rsidRDefault="00235966" w:rsidP="00DD7CED">
          <w:pPr>
            <w:pStyle w:val="Antet"/>
            <w:ind w:left="182"/>
            <w:jc w:val="center"/>
            <w:rPr>
              <w:b/>
              <w:caps/>
              <w:sz w:val="24"/>
              <w:lang w:val="ro-RO"/>
            </w:rPr>
          </w:pPr>
          <w:r w:rsidRPr="004F5508">
            <w:rPr>
              <w:b/>
              <w:sz w:val="22"/>
              <w:szCs w:val="22"/>
              <w:lang w:val="it-IT"/>
            </w:rPr>
            <w:t>MOLDOVA  STATE UNIVERSITY</w:t>
          </w:r>
        </w:p>
      </w:tc>
    </w:tr>
    <w:tr w:rsidR="00235966" w:rsidRPr="00175CD6" w:rsidTr="003662BF">
      <w:trPr>
        <w:trHeight w:val="90"/>
      </w:trPr>
      <w:tc>
        <w:tcPr>
          <w:tcW w:w="4939" w:type="dxa"/>
        </w:tcPr>
        <w:p w:rsidR="00235966" w:rsidRPr="004F5508" w:rsidRDefault="00235966" w:rsidP="00AE2D68">
          <w:pPr>
            <w:pStyle w:val="Antet"/>
            <w:tabs>
              <w:tab w:val="clear" w:pos="8640"/>
              <w:tab w:val="right" w:pos="4253"/>
            </w:tabs>
            <w:jc w:val="center"/>
            <w:rPr>
              <w:b/>
              <w:sz w:val="22"/>
              <w:szCs w:val="22"/>
              <w:lang w:val="it-IT"/>
            </w:rPr>
          </w:pPr>
        </w:p>
      </w:tc>
      <w:tc>
        <w:tcPr>
          <w:tcW w:w="1245" w:type="dxa"/>
          <w:gridSpan w:val="2"/>
          <w:vMerge/>
        </w:tcPr>
        <w:p w:rsidR="00235966" w:rsidRPr="00175CD6" w:rsidRDefault="00235966" w:rsidP="00175CD6">
          <w:pPr>
            <w:pStyle w:val="Antet"/>
            <w:tabs>
              <w:tab w:val="clear" w:pos="8640"/>
            </w:tabs>
            <w:rPr>
              <w:rFonts w:ascii="Arial" w:hAnsi="Arial"/>
              <w:b/>
              <w:sz w:val="24"/>
              <w:lang w:val="it-IT"/>
            </w:rPr>
          </w:pPr>
        </w:p>
      </w:tc>
      <w:tc>
        <w:tcPr>
          <w:tcW w:w="4624" w:type="dxa"/>
        </w:tcPr>
        <w:p w:rsidR="00235966" w:rsidRPr="004F5508" w:rsidRDefault="00235966" w:rsidP="00DD7CED">
          <w:pPr>
            <w:pStyle w:val="Antet"/>
            <w:ind w:left="182"/>
            <w:jc w:val="center"/>
            <w:rPr>
              <w:b/>
              <w:sz w:val="22"/>
              <w:szCs w:val="22"/>
              <w:lang w:val="it-IT"/>
            </w:rPr>
          </w:pPr>
        </w:p>
      </w:tc>
    </w:tr>
    <w:tr w:rsidR="00235966" w:rsidRPr="00175CD6" w:rsidTr="003662BF">
      <w:trPr>
        <w:trHeight w:val="25"/>
      </w:trPr>
      <w:tc>
        <w:tcPr>
          <w:tcW w:w="4939" w:type="dxa"/>
        </w:tcPr>
        <w:p w:rsidR="00235966" w:rsidRPr="004F5508" w:rsidRDefault="00235966" w:rsidP="00524EED">
          <w:pPr>
            <w:pStyle w:val="Antet"/>
            <w:tabs>
              <w:tab w:val="clear" w:pos="4320"/>
              <w:tab w:val="clear" w:pos="8640"/>
              <w:tab w:val="right" w:pos="0"/>
            </w:tabs>
            <w:jc w:val="center"/>
            <w:rPr>
              <w:b/>
              <w:sz w:val="22"/>
              <w:szCs w:val="22"/>
              <w:lang w:val="it-IT"/>
            </w:rPr>
          </w:pPr>
          <w:r w:rsidRPr="002F4F55">
            <w:rPr>
              <w:sz w:val="22"/>
              <w:szCs w:val="22"/>
              <w:lang w:val="it-IT"/>
            </w:rPr>
            <w:t>MD-2009</w:t>
          </w:r>
          <w:r>
            <w:rPr>
              <w:sz w:val="22"/>
              <w:szCs w:val="22"/>
              <w:lang w:val="it-IT"/>
            </w:rPr>
            <w:t xml:space="preserve">, </w:t>
          </w:r>
          <w:r w:rsidRPr="002F4F55">
            <w:rPr>
              <w:sz w:val="22"/>
              <w:szCs w:val="22"/>
              <w:lang w:val="it-IT"/>
            </w:rPr>
            <w:t>Chi</w:t>
          </w:r>
          <w:r w:rsidRPr="002F4F55">
            <w:rPr>
              <w:sz w:val="22"/>
              <w:szCs w:val="22"/>
              <w:lang w:val="ro-RO"/>
            </w:rPr>
            <w:t>ş</w:t>
          </w:r>
          <w:r w:rsidRPr="002F4F55">
            <w:rPr>
              <w:sz w:val="22"/>
              <w:szCs w:val="22"/>
              <w:lang w:val="it-IT"/>
            </w:rPr>
            <w:t>inău</w:t>
          </w:r>
          <w:r>
            <w:rPr>
              <w:sz w:val="22"/>
              <w:szCs w:val="22"/>
              <w:lang w:val="it-IT"/>
            </w:rPr>
            <w:t xml:space="preserve">                      </w:t>
          </w:r>
        </w:p>
      </w:tc>
      <w:tc>
        <w:tcPr>
          <w:tcW w:w="1245" w:type="dxa"/>
          <w:gridSpan w:val="2"/>
          <w:vMerge/>
        </w:tcPr>
        <w:p w:rsidR="00235966" w:rsidRPr="00175CD6" w:rsidRDefault="00235966" w:rsidP="00CC0C34">
          <w:pPr>
            <w:pStyle w:val="Antet"/>
            <w:tabs>
              <w:tab w:val="clear" w:pos="8640"/>
            </w:tabs>
            <w:rPr>
              <w:rFonts w:ascii="Arial" w:hAnsi="Arial"/>
              <w:caps/>
              <w:sz w:val="24"/>
              <w:lang w:val="ro-RO"/>
            </w:rPr>
          </w:pPr>
        </w:p>
      </w:tc>
      <w:tc>
        <w:tcPr>
          <w:tcW w:w="4624" w:type="dxa"/>
        </w:tcPr>
        <w:p w:rsidR="00830D27" w:rsidRPr="00830D27" w:rsidRDefault="00235966" w:rsidP="00830D27">
          <w:pPr>
            <w:pStyle w:val="Antet"/>
            <w:tabs>
              <w:tab w:val="clear" w:pos="8640"/>
            </w:tabs>
            <w:ind w:left="182"/>
            <w:jc w:val="center"/>
            <w:rPr>
              <w:sz w:val="22"/>
              <w:szCs w:val="22"/>
              <w:lang w:val="it-IT"/>
            </w:rPr>
          </w:pPr>
          <w:r>
            <w:rPr>
              <w:rFonts w:ascii="Arial" w:hAnsi="Arial"/>
              <w:caps/>
              <w:sz w:val="22"/>
              <w:szCs w:val="22"/>
              <w:lang w:val="ro-RO"/>
            </w:rPr>
            <w:t xml:space="preserve">MD-2009, </w:t>
          </w:r>
          <w:r w:rsidR="00830D27" w:rsidRPr="002F4F55">
            <w:rPr>
              <w:sz w:val="22"/>
              <w:szCs w:val="22"/>
              <w:lang w:val="it-IT"/>
            </w:rPr>
            <w:t>Chisinau</w:t>
          </w:r>
        </w:p>
      </w:tc>
    </w:tr>
    <w:tr w:rsidR="00235966" w:rsidRPr="00175CD6" w:rsidTr="003662BF">
      <w:trPr>
        <w:trHeight w:val="141"/>
      </w:trPr>
      <w:tc>
        <w:tcPr>
          <w:tcW w:w="4939" w:type="dxa"/>
        </w:tcPr>
        <w:p w:rsidR="00235966" w:rsidRPr="00175CD6" w:rsidRDefault="00235966" w:rsidP="00524EED">
          <w:pPr>
            <w:pStyle w:val="Antet"/>
            <w:tabs>
              <w:tab w:val="clear" w:pos="4320"/>
              <w:tab w:val="clear" w:pos="8640"/>
              <w:tab w:val="right" w:pos="0"/>
            </w:tabs>
            <w:jc w:val="center"/>
            <w:rPr>
              <w:rFonts w:ascii="Arial" w:hAnsi="Arial"/>
              <w:b/>
              <w:sz w:val="24"/>
              <w:lang w:val="it-IT"/>
            </w:rPr>
          </w:pPr>
          <w:r w:rsidRPr="002F4F55">
            <w:rPr>
              <w:sz w:val="22"/>
              <w:szCs w:val="22"/>
              <w:lang w:val="it-IT"/>
            </w:rPr>
            <w:t>str. A. Mateevici</w:t>
          </w:r>
          <w:r>
            <w:rPr>
              <w:sz w:val="22"/>
              <w:szCs w:val="22"/>
              <w:lang w:val="it-IT"/>
            </w:rPr>
            <w:t xml:space="preserve">, </w:t>
          </w:r>
          <w:r w:rsidRPr="002F4F55">
            <w:rPr>
              <w:sz w:val="22"/>
              <w:szCs w:val="22"/>
              <w:lang w:val="it-IT"/>
            </w:rPr>
            <w:t>60</w:t>
          </w:r>
          <w:r w:rsidR="00830D27">
            <w:rPr>
              <w:sz w:val="22"/>
              <w:szCs w:val="22"/>
              <w:lang w:val="it-IT"/>
            </w:rPr>
            <w:t xml:space="preserve">                                                                        </w:t>
          </w:r>
        </w:p>
      </w:tc>
      <w:tc>
        <w:tcPr>
          <w:tcW w:w="1245" w:type="dxa"/>
          <w:gridSpan w:val="2"/>
          <w:vMerge/>
        </w:tcPr>
        <w:p w:rsidR="00235966" w:rsidRPr="00175CD6" w:rsidRDefault="00235966" w:rsidP="00175CD6">
          <w:pPr>
            <w:pStyle w:val="Antet"/>
            <w:tabs>
              <w:tab w:val="clear" w:pos="8640"/>
              <w:tab w:val="right" w:pos="4253"/>
            </w:tabs>
            <w:spacing w:before="120"/>
            <w:rPr>
              <w:rFonts w:ascii="Arial" w:hAnsi="Arial"/>
              <w:b/>
              <w:sz w:val="24"/>
              <w:lang w:val="it-IT"/>
            </w:rPr>
          </w:pPr>
        </w:p>
      </w:tc>
      <w:tc>
        <w:tcPr>
          <w:tcW w:w="4624" w:type="dxa"/>
        </w:tcPr>
        <w:p w:rsidR="00235966" w:rsidRPr="00175CD6" w:rsidRDefault="00830D27" w:rsidP="00235966">
          <w:pPr>
            <w:pStyle w:val="Antet"/>
            <w:tabs>
              <w:tab w:val="right" w:pos="4253"/>
            </w:tabs>
            <w:spacing w:before="120"/>
            <w:rPr>
              <w:rFonts w:ascii="Arial" w:hAnsi="Arial"/>
              <w:b/>
              <w:sz w:val="24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                           </w:t>
          </w:r>
          <w:r w:rsidRPr="002F4F55">
            <w:rPr>
              <w:sz w:val="22"/>
              <w:szCs w:val="22"/>
              <w:lang w:val="it-IT"/>
            </w:rPr>
            <w:t>A. Mateevici str. 60</w:t>
          </w:r>
        </w:p>
      </w:tc>
    </w:tr>
    <w:tr w:rsidR="00235966" w:rsidRPr="002F4F55" w:rsidTr="003662BF">
      <w:trPr>
        <w:trHeight w:val="90"/>
      </w:trPr>
      <w:tc>
        <w:tcPr>
          <w:tcW w:w="5561" w:type="dxa"/>
          <w:gridSpan w:val="2"/>
        </w:tcPr>
        <w:p w:rsidR="00235966" w:rsidRPr="002F4F55" w:rsidRDefault="00235966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it-IT"/>
            </w:rPr>
          </w:pPr>
          <w:r w:rsidRPr="002F4F55">
            <w:rPr>
              <w:sz w:val="22"/>
              <w:szCs w:val="22"/>
              <w:lang w:val="fr-FR"/>
            </w:rPr>
            <w:t xml:space="preserve">tel: (+373-22) </w:t>
          </w:r>
          <w:r>
            <w:rPr>
              <w:sz w:val="22"/>
              <w:szCs w:val="22"/>
              <w:lang w:val="fr-FR"/>
            </w:rPr>
            <w:t xml:space="preserve">24-48-21, </w:t>
          </w:r>
          <w:r w:rsidRPr="002F4F55">
            <w:rPr>
              <w:sz w:val="22"/>
              <w:szCs w:val="22"/>
              <w:lang w:val="fr-FR"/>
            </w:rPr>
            <w:t>fax: 24</w:t>
          </w:r>
          <w:r>
            <w:rPr>
              <w:sz w:val="22"/>
              <w:szCs w:val="22"/>
              <w:lang w:val="fr-FR"/>
            </w:rPr>
            <w:t>-</w:t>
          </w:r>
          <w:r w:rsidRPr="002F4F55">
            <w:rPr>
              <w:sz w:val="22"/>
              <w:szCs w:val="22"/>
              <w:lang w:val="fr-FR"/>
            </w:rPr>
            <w:t>42</w:t>
          </w:r>
          <w:r>
            <w:rPr>
              <w:sz w:val="22"/>
              <w:szCs w:val="22"/>
              <w:lang w:val="fr-FR"/>
            </w:rPr>
            <w:t>-</w:t>
          </w:r>
          <w:r w:rsidRPr="002F4F55">
            <w:rPr>
              <w:sz w:val="22"/>
              <w:szCs w:val="22"/>
              <w:lang w:val="fr-FR"/>
            </w:rPr>
            <w:t>48</w:t>
          </w:r>
        </w:p>
      </w:tc>
      <w:tc>
        <w:tcPr>
          <w:tcW w:w="5247" w:type="dxa"/>
          <w:gridSpan w:val="2"/>
        </w:tcPr>
        <w:p w:rsidR="00235966" w:rsidRPr="002F4F55" w:rsidRDefault="00830D27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it-IT"/>
            </w:rPr>
          </w:pPr>
          <w:r w:rsidRPr="002F4F55">
            <w:rPr>
              <w:sz w:val="22"/>
              <w:szCs w:val="22"/>
              <w:lang w:val="fr-FR"/>
            </w:rPr>
            <w:t xml:space="preserve">tel: (+373-22) </w:t>
          </w:r>
          <w:r>
            <w:rPr>
              <w:sz w:val="22"/>
              <w:szCs w:val="22"/>
              <w:lang w:val="fr-FR"/>
            </w:rPr>
            <w:t xml:space="preserve">24-48-21, </w:t>
          </w:r>
          <w:r w:rsidRPr="002F4F55">
            <w:rPr>
              <w:sz w:val="22"/>
              <w:szCs w:val="22"/>
              <w:lang w:val="fr-FR"/>
            </w:rPr>
            <w:t>fax: 24-42-48</w:t>
          </w:r>
        </w:p>
      </w:tc>
    </w:tr>
    <w:tr w:rsidR="00830D27" w:rsidRPr="002F4F55" w:rsidTr="003662BF">
      <w:trPr>
        <w:trHeight w:val="90"/>
      </w:trPr>
      <w:tc>
        <w:tcPr>
          <w:tcW w:w="5561" w:type="dxa"/>
          <w:gridSpan w:val="2"/>
        </w:tcPr>
        <w:p w:rsidR="00830D27" w:rsidRPr="002F4F55" w:rsidRDefault="0088531A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it-IT"/>
            </w:rPr>
          </w:pPr>
          <w:hyperlink r:id="rId2" w:history="1">
            <w:r w:rsidR="00830D27" w:rsidRPr="002F4F55">
              <w:rPr>
                <w:rStyle w:val="Hyperlink"/>
                <w:sz w:val="22"/>
                <w:szCs w:val="22"/>
                <w:lang w:val="fr-FR"/>
              </w:rPr>
              <w:t>www.usm.md</w:t>
            </w:r>
          </w:hyperlink>
          <w:r w:rsidR="00830D27" w:rsidRPr="002F4F55">
            <w:rPr>
              <w:sz w:val="22"/>
              <w:szCs w:val="22"/>
              <w:lang w:val="fr-FR"/>
            </w:rPr>
            <w:t xml:space="preserve">, email: </w:t>
          </w:r>
          <w:hyperlink r:id="rId3" w:history="1">
            <w:r w:rsidR="00830D27" w:rsidRPr="002F4F55">
              <w:rPr>
                <w:rStyle w:val="Hyperlink"/>
                <w:sz w:val="22"/>
                <w:szCs w:val="22"/>
                <w:lang w:val="fr-FR"/>
              </w:rPr>
              <w:t>rector@usm.md</w:t>
            </w:r>
          </w:hyperlink>
        </w:p>
      </w:tc>
      <w:tc>
        <w:tcPr>
          <w:tcW w:w="5247" w:type="dxa"/>
          <w:gridSpan w:val="2"/>
        </w:tcPr>
        <w:p w:rsidR="00830D27" w:rsidRPr="002F4F55" w:rsidRDefault="0088531A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it-IT"/>
            </w:rPr>
          </w:pPr>
          <w:hyperlink r:id="rId4" w:history="1">
            <w:r w:rsidR="00830D27" w:rsidRPr="002F4F55">
              <w:rPr>
                <w:rStyle w:val="Hyperlink"/>
                <w:sz w:val="22"/>
                <w:szCs w:val="22"/>
                <w:lang w:val="fr-FR"/>
              </w:rPr>
              <w:t>www.usm.md</w:t>
            </w:r>
          </w:hyperlink>
          <w:r w:rsidR="00830D27" w:rsidRPr="002F4F55">
            <w:rPr>
              <w:sz w:val="22"/>
              <w:szCs w:val="22"/>
              <w:lang w:val="fr-FR"/>
            </w:rPr>
            <w:t xml:space="preserve">, email: </w:t>
          </w:r>
          <w:hyperlink r:id="rId5" w:history="1">
            <w:r w:rsidR="00830D27" w:rsidRPr="002F4F55">
              <w:rPr>
                <w:rStyle w:val="Hyperlink"/>
                <w:sz w:val="22"/>
                <w:szCs w:val="22"/>
                <w:lang w:val="fr-FR"/>
              </w:rPr>
              <w:t>rector@usm.md</w:t>
            </w:r>
          </w:hyperlink>
        </w:p>
      </w:tc>
    </w:tr>
    <w:tr w:rsidR="00830D27" w:rsidRPr="002F4F55" w:rsidTr="003662BF">
      <w:trPr>
        <w:trHeight w:val="415"/>
      </w:trPr>
      <w:tc>
        <w:tcPr>
          <w:tcW w:w="5561" w:type="dxa"/>
          <w:gridSpan w:val="2"/>
        </w:tcPr>
        <w:p w:rsidR="00830D27" w:rsidRPr="002F4F55" w:rsidRDefault="0088531A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fr-FR"/>
            </w:rPr>
          </w:pPr>
          <w:r>
            <w:rPr>
              <w:b/>
              <w:noProof/>
              <w:color w:val="000000" w:themeColor="text1"/>
              <w:sz w:val="24"/>
              <w:szCs w:val="24"/>
              <w:lang w:val="en-US" w:eastAsia="en-US"/>
            </w:rPr>
            <w:pict w14:anchorId="27221038">
              <v:line id="_x0000_s2110" style="position:absolute;left:0;text-align:left;z-index:251677184;mso-position-horizontal-relative:text;mso-position-vertical-relative:text" from="29.05pt,4pt" to="515.05pt,4pt" strokecolor="navy" strokeweight="2.25pt"/>
            </w:pict>
          </w:r>
        </w:p>
      </w:tc>
      <w:tc>
        <w:tcPr>
          <w:tcW w:w="5247" w:type="dxa"/>
          <w:gridSpan w:val="2"/>
        </w:tcPr>
        <w:p w:rsidR="00830D27" w:rsidRPr="002F4F55" w:rsidRDefault="00830D27" w:rsidP="002F4F55">
          <w:pPr>
            <w:pStyle w:val="Antet"/>
            <w:tabs>
              <w:tab w:val="clear" w:pos="4320"/>
              <w:tab w:val="clear" w:pos="8640"/>
            </w:tabs>
            <w:jc w:val="center"/>
            <w:rPr>
              <w:sz w:val="22"/>
              <w:szCs w:val="22"/>
              <w:lang w:val="fr-FR"/>
            </w:rPr>
          </w:pPr>
        </w:p>
      </w:tc>
    </w:tr>
  </w:tbl>
  <w:p w:rsidR="009F38C4" w:rsidRPr="00A95C4F" w:rsidRDefault="009F38C4" w:rsidP="00A95C4F">
    <w:pPr>
      <w:pStyle w:val="Antet"/>
      <w:rPr>
        <w:b/>
        <w:sz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B222456"/>
    <w:lvl w:ilvl="0">
      <w:numFmt w:val="decimal"/>
      <w:lvlText w:val="*"/>
      <w:lvlJc w:val="left"/>
    </w:lvl>
  </w:abstractNum>
  <w:abstractNum w:abstractNumId="1" w15:restartNumberingAfterBreak="0">
    <w:nsid w:val="0C5B4420"/>
    <w:multiLevelType w:val="hybridMultilevel"/>
    <w:tmpl w:val="111A71BA"/>
    <w:lvl w:ilvl="0" w:tplc="A29E1C04">
      <w:start w:val="1"/>
      <w:numFmt w:val="decimal"/>
      <w:lvlText w:val="%1."/>
      <w:lvlJc w:val="left"/>
      <w:pPr>
        <w:tabs>
          <w:tab w:val="num" w:pos="1632"/>
        </w:tabs>
        <w:ind w:left="1632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 w15:restartNumberingAfterBreak="0">
    <w:nsid w:val="158E0C6C"/>
    <w:multiLevelType w:val="hybridMultilevel"/>
    <w:tmpl w:val="A59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C32"/>
    <w:multiLevelType w:val="hybridMultilevel"/>
    <w:tmpl w:val="F82067CE"/>
    <w:lvl w:ilvl="0" w:tplc="641CE3C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9B72853"/>
    <w:multiLevelType w:val="hybridMultilevel"/>
    <w:tmpl w:val="7B84F38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EC3502"/>
    <w:multiLevelType w:val="hybridMultilevel"/>
    <w:tmpl w:val="8C564918"/>
    <w:lvl w:ilvl="0" w:tplc="37A4F0A0">
      <w:start w:val="1"/>
      <w:numFmt w:val="bullet"/>
      <w:lvlText w:val=""/>
      <w:lvlJc w:val="left"/>
      <w:pPr>
        <w:tabs>
          <w:tab w:val="num" w:pos="853"/>
        </w:tabs>
        <w:ind w:left="853" w:hanging="34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6" w15:restartNumberingAfterBreak="0">
    <w:nsid w:val="288C4C25"/>
    <w:multiLevelType w:val="hybridMultilevel"/>
    <w:tmpl w:val="B78C0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816A2"/>
    <w:multiLevelType w:val="hybridMultilevel"/>
    <w:tmpl w:val="E3F85304"/>
    <w:lvl w:ilvl="0" w:tplc="BA944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83BD7"/>
    <w:multiLevelType w:val="hybridMultilevel"/>
    <w:tmpl w:val="0E7ADB5C"/>
    <w:lvl w:ilvl="0" w:tplc="B79C4912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FC8928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B0D"/>
    <w:multiLevelType w:val="hybridMultilevel"/>
    <w:tmpl w:val="C4FC850A"/>
    <w:lvl w:ilvl="0" w:tplc="A2729640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084429"/>
    <w:multiLevelType w:val="hybridMultilevel"/>
    <w:tmpl w:val="39D64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E4EB7"/>
    <w:multiLevelType w:val="hybridMultilevel"/>
    <w:tmpl w:val="A0A8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90EB7"/>
    <w:multiLevelType w:val="hybridMultilevel"/>
    <w:tmpl w:val="EC24C876"/>
    <w:lvl w:ilvl="0" w:tplc="FF0298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3525E"/>
    <w:multiLevelType w:val="multilevel"/>
    <w:tmpl w:val="B78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D38F8"/>
    <w:multiLevelType w:val="hybridMultilevel"/>
    <w:tmpl w:val="0152E870"/>
    <w:lvl w:ilvl="0" w:tplc="52FE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72BCB"/>
    <w:multiLevelType w:val="hybridMultilevel"/>
    <w:tmpl w:val="6962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24540"/>
    <w:multiLevelType w:val="hybridMultilevel"/>
    <w:tmpl w:val="ED92B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8AD"/>
    <w:multiLevelType w:val="hybridMultilevel"/>
    <w:tmpl w:val="0054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454D2"/>
    <w:multiLevelType w:val="hybridMultilevel"/>
    <w:tmpl w:val="3B942D94"/>
    <w:lvl w:ilvl="0" w:tplc="1CF2E11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E01115"/>
    <w:multiLevelType w:val="singleLevel"/>
    <w:tmpl w:val="02AC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EF5F5F"/>
    <w:multiLevelType w:val="hybridMultilevel"/>
    <w:tmpl w:val="1C76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0043A"/>
    <w:multiLevelType w:val="hybridMultilevel"/>
    <w:tmpl w:val="9B6C1FA0"/>
    <w:lvl w:ilvl="0" w:tplc="4C22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925B9"/>
    <w:multiLevelType w:val="hybridMultilevel"/>
    <w:tmpl w:val="D6FCFF1A"/>
    <w:lvl w:ilvl="0" w:tplc="62D893A4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9C27B0"/>
    <w:multiLevelType w:val="hybridMultilevel"/>
    <w:tmpl w:val="A854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15085"/>
    <w:multiLevelType w:val="hybridMultilevel"/>
    <w:tmpl w:val="A254DE9A"/>
    <w:lvl w:ilvl="0" w:tplc="62D893A4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 w15:restartNumberingAfterBreak="0">
    <w:nsid w:val="7A4748BD"/>
    <w:multiLevelType w:val="hybridMultilevel"/>
    <w:tmpl w:val="3F32D288"/>
    <w:lvl w:ilvl="0" w:tplc="06B0F13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3D25C6"/>
    <w:multiLevelType w:val="hybridMultilevel"/>
    <w:tmpl w:val="775C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7AC9"/>
    <w:multiLevelType w:val="singleLevel"/>
    <w:tmpl w:val="63EE2A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12"/>
  </w:num>
  <w:num w:numId="5">
    <w:abstractNumId w:val="16"/>
  </w:num>
  <w:num w:numId="6">
    <w:abstractNumId w:val="1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22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3"/>
  </w:num>
  <w:num w:numId="19">
    <w:abstractNumId w:val="6"/>
  </w:num>
  <w:num w:numId="20">
    <w:abstractNumId w:val="13"/>
  </w:num>
  <w:num w:numId="21">
    <w:abstractNumId w:val="8"/>
  </w:num>
  <w:num w:numId="22">
    <w:abstractNumId w:val="2"/>
  </w:num>
  <w:num w:numId="23">
    <w:abstractNumId w:val="23"/>
  </w:num>
  <w:num w:numId="24">
    <w:abstractNumId w:val="20"/>
  </w:num>
  <w:num w:numId="25">
    <w:abstractNumId w:val="17"/>
  </w:num>
  <w:num w:numId="26">
    <w:abstractNumId w:val="7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947"/>
    <w:rsid w:val="00000764"/>
    <w:rsid w:val="00000AE2"/>
    <w:rsid w:val="00000D80"/>
    <w:rsid w:val="00000DD9"/>
    <w:rsid w:val="00001356"/>
    <w:rsid w:val="00001992"/>
    <w:rsid w:val="0000235E"/>
    <w:rsid w:val="00002DEB"/>
    <w:rsid w:val="00003197"/>
    <w:rsid w:val="000031BD"/>
    <w:rsid w:val="000037E2"/>
    <w:rsid w:val="0000394D"/>
    <w:rsid w:val="00003ABC"/>
    <w:rsid w:val="00003FB1"/>
    <w:rsid w:val="00004AF6"/>
    <w:rsid w:val="00004B00"/>
    <w:rsid w:val="00004BDD"/>
    <w:rsid w:val="00004C32"/>
    <w:rsid w:val="0000590F"/>
    <w:rsid w:val="0000615C"/>
    <w:rsid w:val="00006D4F"/>
    <w:rsid w:val="00006DAA"/>
    <w:rsid w:val="00006F1A"/>
    <w:rsid w:val="0000711D"/>
    <w:rsid w:val="00007C63"/>
    <w:rsid w:val="00007DAB"/>
    <w:rsid w:val="00010C37"/>
    <w:rsid w:val="00011650"/>
    <w:rsid w:val="000116CE"/>
    <w:rsid w:val="000117C8"/>
    <w:rsid w:val="00011EA9"/>
    <w:rsid w:val="00012CA8"/>
    <w:rsid w:val="00013090"/>
    <w:rsid w:val="000133C5"/>
    <w:rsid w:val="00015EBB"/>
    <w:rsid w:val="00016EC6"/>
    <w:rsid w:val="00017585"/>
    <w:rsid w:val="000179D7"/>
    <w:rsid w:val="000206D3"/>
    <w:rsid w:val="000216BE"/>
    <w:rsid w:val="00021A2F"/>
    <w:rsid w:val="00021C6C"/>
    <w:rsid w:val="00021DEB"/>
    <w:rsid w:val="00021FD9"/>
    <w:rsid w:val="000222E1"/>
    <w:rsid w:val="00022491"/>
    <w:rsid w:val="00022F50"/>
    <w:rsid w:val="000239D2"/>
    <w:rsid w:val="00023E24"/>
    <w:rsid w:val="00024CBF"/>
    <w:rsid w:val="00025653"/>
    <w:rsid w:val="00025DF1"/>
    <w:rsid w:val="00025FBD"/>
    <w:rsid w:val="00026486"/>
    <w:rsid w:val="00026919"/>
    <w:rsid w:val="00027322"/>
    <w:rsid w:val="00027555"/>
    <w:rsid w:val="000306AC"/>
    <w:rsid w:val="00031175"/>
    <w:rsid w:val="00031649"/>
    <w:rsid w:val="0003334B"/>
    <w:rsid w:val="00033479"/>
    <w:rsid w:val="0003369F"/>
    <w:rsid w:val="00034018"/>
    <w:rsid w:val="00034224"/>
    <w:rsid w:val="00034980"/>
    <w:rsid w:val="000349BF"/>
    <w:rsid w:val="00034B99"/>
    <w:rsid w:val="000355A1"/>
    <w:rsid w:val="00035B56"/>
    <w:rsid w:val="00035E03"/>
    <w:rsid w:val="00036416"/>
    <w:rsid w:val="0003731F"/>
    <w:rsid w:val="000373D9"/>
    <w:rsid w:val="00037ADE"/>
    <w:rsid w:val="00040929"/>
    <w:rsid w:val="000412E0"/>
    <w:rsid w:val="00041502"/>
    <w:rsid w:val="00041827"/>
    <w:rsid w:val="00041DD8"/>
    <w:rsid w:val="00041FB7"/>
    <w:rsid w:val="00042F56"/>
    <w:rsid w:val="00045B64"/>
    <w:rsid w:val="00045F09"/>
    <w:rsid w:val="00046812"/>
    <w:rsid w:val="00052D51"/>
    <w:rsid w:val="000533F8"/>
    <w:rsid w:val="00053ED8"/>
    <w:rsid w:val="00053F63"/>
    <w:rsid w:val="000540C0"/>
    <w:rsid w:val="00055BA1"/>
    <w:rsid w:val="000561F4"/>
    <w:rsid w:val="0005654A"/>
    <w:rsid w:val="00056CAB"/>
    <w:rsid w:val="00057DE0"/>
    <w:rsid w:val="000600FB"/>
    <w:rsid w:val="000602D4"/>
    <w:rsid w:val="00060E0E"/>
    <w:rsid w:val="0006112A"/>
    <w:rsid w:val="000611D0"/>
    <w:rsid w:val="00061DBD"/>
    <w:rsid w:val="0006217A"/>
    <w:rsid w:val="000628A9"/>
    <w:rsid w:val="00062DFB"/>
    <w:rsid w:val="00063148"/>
    <w:rsid w:val="0006364E"/>
    <w:rsid w:val="0006391A"/>
    <w:rsid w:val="00063ACD"/>
    <w:rsid w:val="00064345"/>
    <w:rsid w:val="00064E93"/>
    <w:rsid w:val="00064FCE"/>
    <w:rsid w:val="00065EFA"/>
    <w:rsid w:val="0006605E"/>
    <w:rsid w:val="0006668B"/>
    <w:rsid w:val="00066F73"/>
    <w:rsid w:val="00067751"/>
    <w:rsid w:val="0007015B"/>
    <w:rsid w:val="000704E6"/>
    <w:rsid w:val="0007108E"/>
    <w:rsid w:val="00071267"/>
    <w:rsid w:val="00072867"/>
    <w:rsid w:val="00072883"/>
    <w:rsid w:val="00072D57"/>
    <w:rsid w:val="00073438"/>
    <w:rsid w:val="000734DB"/>
    <w:rsid w:val="00073778"/>
    <w:rsid w:val="00073C16"/>
    <w:rsid w:val="00074C68"/>
    <w:rsid w:val="00074D6D"/>
    <w:rsid w:val="00074D82"/>
    <w:rsid w:val="00075B67"/>
    <w:rsid w:val="00076AB8"/>
    <w:rsid w:val="00076C55"/>
    <w:rsid w:val="00076DBD"/>
    <w:rsid w:val="00077808"/>
    <w:rsid w:val="00077CA7"/>
    <w:rsid w:val="00077F8F"/>
    <w:rsid w:val="000800A2"/>
    <w:rsid w:val="0008216D"/>
    <w:rsid w:val="00082632"/>
    <w:rsid w:val="00083962"/>
    <w:rsid w:val="00083B4E"/>
    <w:rsid w:val="00084716"/>
    <w:rsid w:val="00084883"/>
    <w:rsid w:val="000848AA"/>
    <w:rsid w:val="00084A10"/>
    <w:rsid w:val="00085F45"/>
    <w:rsid w:val="0008629E"/>
    <w:rsid w:val="000865DE"/>
    <w:rsid w:val="00086BD0"/>
    <w:rsid w:val="00086F3F"/>
    <w:rsid w:val="0008744C"/>
    <w:rsid w:val="00090421"/>
    <w:rsid w:val="00090C02"/>
    <w:rsid w:val="00090EAD"/>
    <w:rsid w:val="00090F53"/>
    <w:rsid w:val="00091057"/>
    <w:rsid w:val="0009187E"/>
    <w:rsid w:val="00091CFD"/>
    <w:rsid w:val="00091ECB"/>
    <w:rsid w:val="00091EFC"/>
    <w:rsid w:val="00091F81"/>
    <w:rsid w:val="0009203E"/>
    <w:rsid w:val="00092242"/>
    <w:rsid w:val="0009383F"/>
    <w:rsid w:val="00093A1E"/>
    <w:rsid w:val="00093A34"/>
    <w:rsid w:val="000940BB"/>
    <w:rsid w:val="000953E8"/>
    <w:rsid w:val="000958F7"/>
    <w:rsid w:val="00096460"/>
    <w:rsid w:val="000975E4"/>
    <w:rsid w:val="000A0917"/>
    <w:rsid w:val="000A0D07"/>
    <w:rsid w:val="000A0D12"/>
    <w:rsid w:val="000A2F5D"/>
    <w:rsid w:val="000A2F79"/>
    <w:rsid w:val="000A3031"/>
    <w:rsid w:val="000A31AD"/>
    <w:rsid w:val="000A31CC"/>
    <w:rsid w:val="000A3EB1"/>
    <w:rsid w:val="000A506D"/>
    <w:rsid w:val="000A5A26"/>
    <w:rsid w:val="000A5C4B"/>
    <w:rsid w:val="000A5E61"/>
    <w:rsid w:val="000A61A3"/>
    <w:rsid w:val="000A61D5"/>
    <w:rsid w:val="000A68D2"/>
    <w:rsid w:val="000A79EC"/>
    <w:rsid w:val="000B02B2"/>
    <w:rsid w:val="000B0E72"/>
    <w:rsid w:val="000B1626"/>
    <w:rsid w:val="000B1ECD"/>
    <w:rsid w:val="000B2281"/>
    <w:rsid w:val="000B3146"/>
    <w:rsid w:val="000B3EC3"/>
    <w:rsid w:val="000B4D27"/>
    <w:rsid w:val="000B4EF2"/>
    <w:rsid w:val="000B503C"/>
    <w:rsid w:val="000B50D0"/>
    <w:rsid w:val="000B57F6"/>
    <w:rsid w:val="000B590A"/>
    <w:rsid w:val="000B5EEE"/>
    <w:rsid w:val="000B6DD2"/>
    <w:rsid w:val="000B7419"/>
    <w:rsid w:val="000B784D"/>
    <w:rsid w:val="000B7BA8"/>
    <w:rsid w:val="000B7E34"/>
    <w:rsid w:val="000B7EB3"/>
    <w:rsid w:val="000C0249"/>
    <w:rsid w:val="000C02D9"/>
    <w:rsid w:val="000C0A7D"/>
    <w:rsid w:val="000C0E73"/>
    <w:rsid w:val="000C10FC"/>
    <w:rsid w:val="000C1B28"/>
    <w:rsid w:val="000C1B82"/>
    <w:rsid w:val="000C24D1"/>
    <w:rsid w:val="000C2859"/>
    <w:rsid w:val="000C2F72"/>
    <w:rsid w:val="000C35CF"/>
    <w:rsid w:val="000C408A"/>
    <w:rsid w:val="000C4263"/>
    <w:rsid w:val="000C4EF2"/>
    <w:rsid w:val="000C50D9"/>
    <w:rsid w:val="000C52C7"/>
    <w:rsid w:val="000C58B6"/>
    <w:rsid w:val="000C59B9"/>
    <w:rsid w:val="000C609F"/>
    <w:rsid w:val="000C6393"/>
    <w:rsid w:val="000C6688"/>
    <w:rsid w:val="000C66A9"/>
    <w:rsid w:val="000C71AD"/>
    <w:rsid w:val="000C77A5"/>
    <w:rsid w:val="000C7F7C"/>
    <w:rsid w:val="000D0D8D"/>
    <w:rsid w:val="000D0EBE"/>
    <w:rsid w:val="000D186F"/>
    <w:rsid w:val="000D1BDE"/>
    <w:rsid w:val="000D211C"/>
    <w:rsid w:val="000D21D1"/>
    <w:rsid w:val="000D28A5"/>
    <w:rsid w:val="000D3AC3"/>
    <w:rsid w:val="000D3F49"/>
    <w:rsid w:val="000D40F2"/>
    <w:rsid w:val="000D43AB"/>
    <w:rsid w:val="000D51D0"/>
    <w:rsid w:val="000D51EB"/>
    <w:rsid w:val="000D528D"/>
    <w:rsid w:val="000D60CD"/>
    <w:rsid w:val="000D6425"/>
    <w:rsid w:val="000D6538"/>
    <w:rsid w:val="000D6EAA"/>
    <w:rsid w:val="000D7532"/>
    <w:rsid w:val="000D7991"/>
    <w:rsid w:val="000D7DAA"/>
    <w:rsid w:val="000E0156"/>
    <w:rsid w:val="000E03F6"/>
    <w:rsid w:val="000E0B90"/>
    <w:rsid w:val="000E18EF"/>
    <w:rsid w:val="000E26EB"/>
    <w:rsid w:val="000E27E0"/>
    <w:rsid w:val="000E2D3D"/>
    <w:rsid w:val="000E3869"/>
    <w:rsid w:val="000E4034"/>
    <w:rsid w:val="000E422F"/>
    <w:rsid w:val="000E47C4"/>
    <w:rsid w:val="000E4CB0"/>
    <w:rsid w:val="000E4E1C"/>
    <w:rsid w:val="000E4F1A"/>
    <w:rsid w:val="000E4F28"/>
    <w:rsid w:val="000E5454"/>
    <w:rsid w:val="000E56C3"/>
    <w:rsid w:val="000E57A7"/>
    <w:rsid w:val="000E6474"/>
    <w:rsid w:val="000E6B1C"/>
    <w:rsid w:val="000E7136"/>
    <w:rsid w:val="000E785F"/>
    <w:rsid w:val="000E7B86"/>
    <w:rsid w:val="000E7BF4"/>
    <w:rsid w:val="000E7BF9"/>
    <w:rsid w:val="000F0371"/>
    <w:rsid w:val="000F0AD4"/>
    <w:rsid w:val="000F11EA"/>
    <w:rsid w:val="000F126F"/>
    <w:rsid w:val="000F132E"/>
    <w:rsid w:val="000F1611"/>
    <w:rsid w:val="000F18FB"/>
    <w:rsid w:val="000F1EDF"/>
    <w:rsid w:val="000F2446"/>
    <w:rsid w:val="000F26F5"/>
    <w:rsid w:val="000F327D"/>
    <w:rsid w:val="000F3484"/>
    <w:rsid w:val="000F4696"/>
    <w:rsid w:val="000F4EEC"/>
    <w:rsid w:val="000F5AF2"/>
    <w:rsid w:val="000F610D"/>
    <w:rsid w:val="000F6933"/>
    <w:rsid w:val="000F7357"/>
    <w:rsid w:val="00100227"/>
    <w:rsid w:val="00100246"/>
    <w:rsid w:val="00102108"/>
    <w:rsid w:val="00102337"/>
    <w:rsid w:val="001044CD"/>
    <w:rsid w:val="0010463B"/>
    <w:rsid w:val="00104712"/>
    <w:rsid w:val="00105632"/>
    <w:rsid w:val="00105712"/>
    <w:rsid w:val="00105F18"/>
    <w:rsid w:val="0010663A"/>
    <w:rsid w:val="0010766C"/>
    <w:rsid w:val="00107E07"/>
    <w:rsid w:val="00110C5F"/>
    <w:rsid w:val="00110F16"/>
    <w:rsid w:val="00111455"/>
    <w:rsid w:val="00111D02"/>
    <w:rsid w:val="001120C9"/>
    <w:rsid w:val="0011358A"/>
    <w:rsid w:val="00113BA6"/>
    <w:rsid w:val="00113F6A"/>
    <w:rsid w:val="0011401F"/>
    <w:rsid w:val="001152B0"/>
    <w:rsid w:val="0011599A"/>
    <w:rsid w:val="00115B40"/>
    <w:rsid w:val="001163A7"/>
    <w:rsid w:val="00116722"/>
    <w:rsid w:val="00116974"/>
    <w:rsid w:val="00117D38"/>
    <w:rsid w:val="00120F4A"/>
    <w:rsid w:val="001211D5"/>
    <w:rsid w:val="00121259"/>
    <w:rsid w:val="001214B3"/>
    <w:rsid w:val="001233A7"/>
    <w:rsid w:val="001235A0"/>
    <w:rsid w:val="001238FB"/>
    <w:rsid w:val="00123963"/>
    <w:rsid w:val="0012420B"/>
    <w:rsid w:val="001246D5"/>
    <w:rsid w:val="00124EB2"/>
    <w:rsid w:val="001264DD"/>
    <w:rsid w:val="0012704F"/>
    <w:rsid w:val="00127082"/>
    <w:rsid w:val="00127944"/>
    <w:rsid w:val="00130573"/>
    <w:rsid w:val="00131CE4"/>
    <w:rsid w:val="00132D3E"/>
    <w:rsid w:val="00133A63"/>
    <w:rsid w:val="00134D82"/>
    <w:rsid w:val="00135A3D"/>
    <w:rsid w:val="00136C63"/>
    <w:rsid w:val="00136CA0"/>
    <w:rsid w:val="00136D61"/>
    <w:rsid w:val="00140B65"/>
    <w:rsid w:val="00141927"/>
    <w:rsid w:val="00141FDB"/>
    <w:rsid w:val="001420AE"/>
    <w:rsid w:val="00142839"/>
    <w:rsid w:val="00142D00"/>
    <w:rsid w:val="001432B6"/>
    <w:rsid w:val="00144150"/>
    <w:rsid w:val="00144B09"/>
    <w:rsid w:val="00144C25"/>
    <w:rsid w:val="00144D4C"/>
    <w:rsid w:val="00145316"/>
    <w:rsid w:val="00145E80"/>
    <w:rsid w:val="00146565"/>
    <w:rsid w:val="001469EA"/>
    <w:rsid w:val="0014713B"/>
    <w:rsid w:val="00147746"/>
    <w:rsid w:val="00147D2A"/>
    <w:rsid w:val="00147E0C"/>
    <w:rsid w:val="00147E6D"/>
    <w:rsid w:val="00147EC2"/>
    <w:rsid w:val="001513B4"/>
    <w:rsid w:val="0015173D"/>
    <w:rsid w:val="00151A21"/>
    <w:rsid w:val="001524D6"/>
    <w:rsid w:val="001526D2"/>
    <w:rsid w:val="001533D4"/>
    <w:rsid w:val="00153628"/>
    <w:rsid w:val="00153D6B"/>
    <w:rsid w:val="00154A76"/>
    <w:rsid w:val="00155062"/>
    <w:rsid w:val="00155B14"/>
    <w:rsid w:val="001560E4"/>
    <w:rsid w:val="00156759"/>
    <w:rsid w:val="00160D5F"/>
    <w:rsid w:val="0016138B"/>
    <w:rsid w:val="00161404"/>
    <w:rsid w:val="00162674"/>
    <w:rsid w:val="001627EE"/>
    <w:rsid w:val="00162A77"/>
    <w:rsid w:val="00162EA8"/>
    <w:rsid w:val="00163094"/>
    <w:rsid w:val="001633A4"/>
    <w:rsid w:val="001634EF"/>
    <w:rsid w:val="00164507"/>
    <w:rsid w:val="00164A93"/>
    <w:rsid w:val="00164E53"/>
    <w:rsid w:val="00164E9E"/>
    <w:rsid w:val="00165567"/>
    <w:rsid w:val="00165944"/>
    <w:rsid w:val="001659CC"/>
    <w:rsid w:val="00165FF4"/>
    <w:rsid w:val="0016666C"/>
    <w:rsid w:val="00166A85"/>
    <w:rsid w:val="00166EFA"/>
    <w:rsid w:val="00166F8D"/>
    <w:rsid w:val="001672D7"/>
    <w:rsid w:val="001678C0"/>
    <w:rsid w:val="001703EC"/>
    <w:rsid w:val="00170BF9"/>
    <w:rsid w:val="00170DEA"/>
    <w:rsid w:val="00171FE7"/>
    <w:rsid w:val="00172257"/>
    <w:rsid w:val="00173136"/>
    <w:rsid w:val="0017357B"/>
    <w:rsid w:val="00173FC2"/>
    <w:rsid w:val="00174A09"/>
    <w:rsid w:val="00174BC0"/>
    <w:rsid w:val="001756E6"/>
    <w:rsid w:val="001757FB"/>
    <w:rsid w:val="00175CD6"/>
    <w:rsid w:val="00176229"/>
    <w:rsid w:val="0017681C"/>
    <w:rsid w:val="00176E4F"/>
    <w:rsid w:val="00177690"/>
    <w:rsid w:val="001806A5"/>
    <w:rsid w:val="00180B75"/>
    <w:rsid w:val="00180D96"/>
    <w:rsid w:val="00180FCA"/>
    <w:rsid w:val="00181004"/>
    <w:rsid w:val="001815D0"/>
    <w:rsid w:val="00181901"/>
    <w:rsid w:val="00182E0F"/>
    <w:rsid w:val="001830CC"/>
    <w:rsid w:val="0018425E"/>
    <w:rsid w:val="0018462E"/>
    <w:rsid w:val="00184C98"/>
    <w:rsid w:val="00184FAC"/>
    <w:rsid w:val="001856E4"/>
    <w:rsid w:val="00185CB0"/>
    <w:rsid w:val="00187067"/>
    <w:rsid w:val="0019057A"/>
    <w:rsid w:val="00190803"/>
    <w:rsid w:val="00191304"/>
    <w:rsid w:val="00191963"/>
    <w:rsid w:val="00191C7F"/>
    <w:rsid w:val="00191D9B"/>
    <w:rsid w:val="00192544"/>
    <w:rsid w:val="00192C6D"/>
    <w:rsid w:val="001933BD"/>
    <w:rsid w:val="00193542"/>
    <w:rsid w:val="00195299"/>
    <w:rsid w:val="001959D4"/>
    <w:rsid w:val="00196813"/>
    <w:rsid w:val="0019694A"/>
    <w:rsid w:val="00197567"/>
    <w:rsid w:val="001A00E1"/>
    <w:rsid w:val="001A04AE"/>
    <w:rsid w:val="001A123C"/>
    <w:rsid w:val="001A2C19"/>
    <w:rsid w:val="001A2D99"/>
    <w:rsid w:val="001A30F8"/>
    <w:rsid w:val="001A36F2"/>
    <w:rsid w:val="001A3735"/>
    <w:rsid w:val="001A37FC"/>
    <w:rsid w:val="001A3E4D"/>
    <w:rsid w:val="001A461E"/>
    <w:rsid w:val="001A4A5D"/>
    <w:rsid w:val="001A4AC6"/>
    <w:rsid w:val="001A4B31"/>
    <w:rsid w:val="001A52B7"/>
    <w:rsid w:val="001A619A"/>
    <w:rsid w:val="001A655A"/>
    <w:rsid w:val="001A6777"/>
    <w:rsid w:val="001A67D7"/>
    <w:rsid w:val="001A6FCD"/>
    <w:rsid w:val="001A775F"/>
    <w:rsid w:val="001A7EBE"/>
    <w:rsid w:val="001B00FA"/>
    <w:rsid w:val="001B06ED"/>
    <w:rsid w:val="001B07C3"/>
    <w:rsid w:val="001B0A1C"/>
    <w:rsid w:val="001B0E1A"/>
    <w:rsid w:val="001B0F98"/>
    <w:rsid w:val="001B11FC"/>
    <w:rsid w:val="001B1770"/>
    <w:rsid w:val="001B1DEC"/>
    <w:rsid w:val="001B22A6"/>
    <w:rsid w:val="001B329F"/>
    <w:rsid w:val="001B3F1D"/>
    <w:rsid w:val="001B405F"/>
    <w:rsid w:val="001B4751"/>
    <w:rsid w:val="001B4B24"/>
    <w:rsid w:val="001B53D1"/>
    <w:rsid w:val="001B5768"/>
    <w:rsid w:val="001B625C"/>
    <w:rsid w:val="001B6577"/>
    <w:rsid w:val="001B68A2"/>
    <w:rsid w:val="001B6914"/>
    <w:rsid w:val="001B74A2"/>
    <w:rsid w:val="001C00D2"/>
    <w:rsid w:val="001C021F"/>
    <w:rsid w:val="001C0270"/>
    <w:rsid w:val="001C054B"/>
    <w:rsid w:val="001C05C5"/>
    <w:rsid w:val="001C0DD7"/>
    <w:rsid w:val="001C0E03"/>
    <w:rsid w:val="001C1940"/>
    <w:rsid w:val="001C1D8B"/>
    <w:rsid w:val="001C1EF5"/>
    <w:rsid w:val="001C280A"/>
    <w:rsid w:val="001C2C18"/>
    <w:rsid w:val="001C2C3D"/>
    <w:rsid w:val="001C2D31"/>
    <w:rsid w:val="001C3225"/>
    <w:rsid w:val="001C44DB"/>
    <w:rsid w:val="001C4837"/>
    <w:rsid w:val="001C49B5"/>
    <w:rsid w:val="001C5374"/>
    <w:rsid w:val="001C685E"/>
    <w:rsid w:val="001D06DD"/>
    <w:rsid w:val="001D162F"/>
    <w:rsid w:val="001D1846"/>
    <w:rsid w:val="001D1D4C"/>
    <w:rsid w:val="001D219D"/>
    <w:rsid w:val="001D24C9"/>
    <w:rsid w:val="001D4E2A"/>
    <w:rsid w:val="001D5CAE"/>
    <w:rsid w:val="001D6247"/>
    <w:rsid w:val="001D6488"/>
    <w:rsid w:val="001D75F4"/>
    <w:rsid w:val="001D79E1"/>
    <w:rsid w:val="001D7F61"/>
    <w:rsid w:val="001E0F3C"/>
    <w:rsid w:val="001E10E5"/>
    <w:rsid w:val="001E171B"/>
    <w:rsid w:val="001E192D"/>
    <w:rsid w:val="001E1C34"/>
    <w:rsid w:val="001E1EA3"/>
    <w:rsid w:val="001E1EDF"/>
    <w:rsid w:val="001E2E9A"/>
    <w:rsid w:val="001E3045"/>
    <w:rsid w:val="001E323A"/>
    <w:rsid w:val="001E33BC"/>
    <w:rsid w:val="001E3D8C"/>
    <w:rsid w:val="001E3FC8"/>
    <w:rsid w:val="001E5787"/>
    <w:rsid w:val="001E5C20"/>
    <w:rsid w:val="001E61B2"/>
    <w:rsid w:val="001E6B73"/>
    <w:rsid w:val="001E7260"/>
    <w:rsid w:val="001E7311"/>
    <w:rsid w:val="001E7624"/>
    <w:rsid w:val="001F0368"/>
    <w:rsid w:val="001F0AFC"/>
    <w:rsid w:val="001F10FC"/>
    <w:rsid w:val="001F1345"/>
    <w:rsid w:val="001F1926"/>
    <w:rsid w:val="001F1D99"/>
    <w:rsid w:val="001F285B"/>
    <w:rsid w:val="001F3114"/>
    <w:rsid w:val="001F3155"/>
    <w:rsid w:val="001F38AA"/>
    <w:rsid w:val="001F449D"/>
    <w:rsid w:val="001F48EB"/>
    <w:rsid w:val="001F4B87"/>
    <w:rsid w:val="001F5309"/>
    <w:rsid w:val="001F627D"/>
    <w:rsid w:val="001F751D"/>
    <w:rsid w:val="0020078A"/>
    <w:rsid w:val="002007D3"/>
    <w:rsid w:val="0020179A"/>
    <w:rsid w:val="00201ED4"/>
    <w:rsid w:val="0020276D"/>
    <w:rsid w:val="00202D7B"/>
    <w:rsid w:val="002033BA"/>
    <w:rsid w:val="00203533"/>
    <w:rsid w:val="00203721"/>
    <w:rsid w:val="00203970"/>
    <w:rsid w:val="002048FF"/>
    <w:rsid w:val="00204D01"/>
    <w:rsid w:val="00204DE9"/>
    <w:rsid w:val="002056D4"/>
    <w:rsid w:val="002058C3"/>
    <w:rsid w:val="00205B80"/>
    <w:rsid w:val="00205D7C"/>
    <w:rsid w:val="00206552"/>
    <w:rsid w:val="00206663"/>
    <w:rsid w:val="00206D89"/>
    <w:rsid w:val="002071DD"/>
    <w:rsid w:val="00207389"/>
    <w:rsid w:val="002078A7"/>
    <w:rsid w:val="00207B06"/>
    <w:rsid w:val="00207D02"/>
    <w:rsid w:val="00207DCF"/>
    <w:rsid w:val="00210530"/>
    <w:rsid w:val="002109CD"/>
    <w:rsid w:val="002112BC"/>
    <w:rsid w:val="0021145A"/>
    <w:rsid w:val="002116AA"/>
    <w:rsid w:val="00211CF4"/>
    <w:rsid w:val="002120A5"/>
    <w:rsid w:val="0021287C"/>
    <w:rsid w:val="002128FE"/>
    <w:rsid w:val="00212B14"/>
    <w:rsid w:val="00215701"/>
    <w:rsid w:val="0021649D"/>
    <w:rsid w:val="00216E94"/>
    <w:rsid w:val="00217197"/>
    <w:rsid w:val="00217FAE"/>
    <w:rsid w:val="0022051B"/>
    <w:rsid w:val="00220721"/>
    <w:rsid w:val="00220947"/>
    <w:rsid w:val="0022098C"/>
    <w:rsid w:val="00220A18"/>
    <w:rsid w:val="00220C77"/>
    <w:rsid w:val="00221273"/>
    <w:rsid w:val="00221E02"/>
    <w:rsid w:val="002223BC"/>
    <w:rsid w:val="00223307"/>
    <w:rsid w:val="00223639"/>
    <w:rsid w:val="00223C46"/>
    <w:rsid w:val="00223D1B"/>
    <w:rsid w:val="00223DDE"/>
    <w:rsid w:val="002241D5"/>
    <w:rsid w:val="002245F5"/>
    <w:rsid w:val="00225153"/>
    <w:rsid w:val="00225A4D"/>
    <w:rsid w:val="00226016"/>
    <w:rsid w:val="00226472"/>
    <w:rsid w:val="00226535"/>
    <w:rsid w:val="0022672F"/>
    <w:rsid w:val="00226F05"/>
    <w:rsid w:val="00226F68"/>
    <w:rsid w:val="0022779F"/>
    <w:rsid w:val="0023037F"/>
    <w:rsid w:val="00230EF8"/>
    <w:rsid w:val="00231042"/>
    <w:rsid w:val="00231419"/>
    <w:rsid w:val="00231D9B"/>
    <w:rsid w:val="002322AE"/>
    <w:rsid w:val="00232B97"/>
    <w:rsid w:val="00232C22"/>
    <w:rsid w:val="00232E85"/>
    <w:rsid w:val="00233040"/>
    <w:rsid w:val="002333AD"/>
    <w:rsid w:val="002334DE"/>
    <w:rsid w:val="00233AF6"/>
    <w:rsid w:val="00234DF2"/>
    <w:rsid w:val="00235966"/>
    <w:rsid w:val="00235E16"/>
    <w:rsid w:val="002370D4"/>
    <w:rsid w:val="00237E62"/>
    <w:rsid w:val="0024088B"/>
    <w:rsid w:val="00240EEC"/>
    <w:rsid w:val="00241081"/>
    <w:rsid w:val="00241456"/>
    <w:rsid w:val="00242BEE"/>
    <w:rsid w:val="00242DE7"/>
    <w:rsid w:val="002434E3"/>
    <w:rsid w:val="00243615"/>
    <w:rsid w:val="00243883"/>
    <w:rsid w:val="00243A4D"/>
    <w:rsid w:val="00243CB7"/>
    <w:rsid w:val="0024412F"/>
    <w:rsid w:val="00244DF8"/>
    <w:rsid w:val="002455EA"/>
    <w:rsid w:val="00245E80"/>
    <w:rsid w:val="0024607B"/>
    <w:rsid w:val="00246CCC"/>
    <w:rsid w:val="00246E0D"/>
    <w:rsid w:val="00247A7A"/>
    <w:rsid w:val="00247AD7"/>
    <w:rsid w:val="00247DC0"/>
    <w:rsid w:val="00247E15"/>
    <w:rsid w:val="0025013A"/>
    <w:rsid w:val="002501B2"/>
    <w:rsid w:val="00250567"/>
    <w:rsid w:val="0025147E"/>
    <w:rsid w:val="00251C7B"/>
    <w:rsid w:val="0025244B"/>
    <w:rsid w:val="00252E38"/>
    <w:rsid w:val="00253594"/>
    <w:rsid w:val="00253C1B"/>
    <w:rsid w:val="00253FDF"/>
    <w:rsid w:val="0025400E"/>
    <w:rsid w:val="002546C8"/>
    <w:rsid w:val="00254E9C"/>
    <w:rsid w:val="00255AB0"/>
    <w:rsid w:val="00255BE2"/>
    <w:rsid w:val="00255C02"/>
    <w:rsid w:val="002568AA"/>
    <w:rsid w:val="0025694C"/>
    <w:rsid w:val="00256D01"/>
    <w:rsid w:val="00260A3B"/>
    <w:rsid w:val="00260B8B"/>
    <w:rsid w:val="00260C94"/>
    <w:rsid w:val="00261A73"/>
    <w:rsid w:val="00262FD5"/>
    <w:rsid w:val="00263EFC"/>
    <w:rsid w:val="00264339"/>
    <w:rsid w:val="00264FB2"/>
    <w:rsid w:val="00265415"/>
    <w:rsid w:val="00265EC3"/>
    <w:rsid w:val="00266847"/>
    <w:rsid w:val="00266BF1"/>
    <w:rsid w:val="00266CBC"/>
    <w:rsid w:val="0026734C"/>
    <w:rsid w:val="00267561"/>
    <w:rsid w:val="00267809"/>
    <w:rsid w:val="00267F47"/>
    <w:rsid w:val="00270516"/>
    <w:rsid w:val="002715B6"/>
    <w:rsid w:val="002719D4"/>
    <w:rsid w:val="00271AE2"/>
    <w:rsid w:val="00271D82"/>
    <w:rsid w:val="00271FCD"/>
    <w:rsid w:val="00272007"/>
    <w:rsid w:val="00272778"/>
    <w:rsid w:val="002745C8"/>
    <w:rsid w:val="002746F2"/>
    <w:rsid w:val="002756D9"/>
    <w:rsid w:val="00275D86"/>
    <w:rsid w:val="002762B0"/>
    <w:rsid w:val="0027692E"/>
    <w:rsid w:val="00276931"/>
    <w:rsid w:val="00276D47"/>
    <w:rsid w:val="00277185"/>
    <w:rsid w:val="00277CE0"/>
    <w:rsid w:val="00277DB4"/>
    <w:rsid w:val="0028102E"/>
    <w:rsid w:val="00281610"/>
    <w:rsid w:val="002821C9"/>
    <w:rsid w:val="0028228E"/>
    <w:rsid w:val="00282696"/>
    <w:rsid w:val="002829C5"/>
    <w:rsid w:val="0028352C"/>
    <w:rsid w:val="00283D43"/>
    <w:rsid w:val="002848E9"/>
    <w:rsid w:val="00284AED"/>
    <w:rsid w:val="00284E2A"/>
    <w:rsid w:val="00284E41"/>
    <w:rsid w:val="00285157"/>
    <w:rsid w:val="00285373"/>
    <w:rsid w:val="00285CBC"/>
    <w:rsid w:val="00285F8B"/>
    <w:rsid w:val="00286145"/>
    <w:rsid w:val="00286250"/>
    <w:rsid w:val="002867AB"/>
    <w:rsid w:val="00286A10"/>
    <w:rsid w:val="00286C64"/>
    <w:rsid w:val="00290371"/>
    <w:rsid w:val="00290407"/>
    <w:rsid w:val="00290B27"/>
    <w:rsid w:val="00291C6D"/>
    <w:rsid w:val="0029285D"/>
    <w:rsid w:val="00292BF0"/>
    <w:rsid w:val="00293B58"/>
    <w:rsid w:val="002946D2"/>
    <w:rsid w:val="00294F5F"/>
    <w:rsid w:val="00296AAC"/>
    <w:rsid w:val="00296AE9"/>
    <w:rsid w:val="00297506"/>
    <w:rsid w:val="00297711"/>
    <w:rsid w:val="00297AA7"/>
    <w:rsid w:val="00297B4C"/>
    <w:rsid w:val="002A296E"/>
    <w:rsid w:val="002A3D72"/>
    <w:rsid w:val="002A4D98"/>
    <w:rsid w:val="002A4DEB"/>
    <w:rsid w:val="002A4F38"/>
    <w:rsid w:val="002A4F5E"/>
    <w:rsid w:val="002A5B61"/>
    <w:rsid w:val="002A5B63"/>
    <w:rsid w:val="002A67B5"/>
    <w:rsid w:val="002A708B"/>
    <w:rsid w:val="002A70BB"/>
    <w:rsid w:val="002A71A4"/>
    <w:rsid w:val="002A7D20"/>
    <w:rsid w:val="002A7E51"/>
    <w:rsid w:val="002B0810"/>
    <w:rsid w:val="002B1311"/>
    <w:rsid w:val="002B26AE"/>
    <w:rsid w:val="002B33D1"/>
    <w:rsid w:val="002B44B3"/>
    <w:rsid w:val="002B468B"/>
    <w:rsid w:val="002B4A8F"/>
    <w:rsid w:val="002B55C1"/>
    <w:rsid w:val="002B660C"/>
    <w:rsid w:val="002B7FE8"/>
    <w:rsid w:val="002C023C"/>
    <w:rsid w:val="002C0C1D"/>
    <w:rsid w:val="002C1538"/>
    <w:rsid w:val="002C323C"/>
    <w:rsid w:val="002C33E3"/>
    <w:rsid w:val="002C3461"/>
    <w:rsid w:val="002C37A5"/>
    <w:rsid w:val="002C3ECF"/>
    <w:rsid w:val="002C418D"/>
    <w:rsid w:val="002C4F15"/>
    <w:rsid w:val="002C513E"/>
    <w:rsid w:val="002C58D5"/>
    <w:rsid w:val="002C598F"/>
    <w:rsid w:val="002C620D"/>
    <w:rsid w:val="002C656F"/>
    <w:rsid w:val="002C687A"/>
    <w:rsid w:val="002C6ACE"/>
    <w:rsid w:val="002C733E"/>
    <w:rsid w:val="002C7473"/>
    <w:rsid w:val="002C78D1"/>
    <w:rsid w:val="002C7E8A"/>
    <w:rsid w:val="002C7F05"/>
    <w:rsid w:val="002D04E3"/>
    <w:rsid w:val="002D0921"/>
    <w:rsid w:val="002D0CA6"/>
    <w:rsid w:val="002D1335"/>
    <w:rsid w:val="002D2037"/>
    <w:rsid w:val="002D21DA"/>
    <w:rsid w:val="002D296F"/>
    <w:rsid w:val="002D2DBB"/>
    <w:rsid w:val="002D367C"/>
    <w:rsid w:val="002D3A99"/>
    <w:rsid w:val="002D3B42"/>
    <w:rsid w:val="002D4A78"/>
    <w:rsid w:val="002D54AF"/>
    <w:rsid w:val="002D54C9"/>
    <w:rsid w:val="002D6752"/>
    <w:rsid w:val="002D690C"/>
    <w:rsid w:val="002E07E3"/>
    <w:rsid w:val="002E1B61"/>
    <w:rsid w:val="002E1E70"/>
    <w:rsid w:val="002E2979"/>
    <w:rsid w:val="002E3E5D"/>
    <w:rsid w:val="002E4194"/>
    <w:rsid w:val="002E479D"/>
    <w:rsid w:val="002E47B8"/>
    <w:rsid w:val="002E4BC1"/>
    <w:rsid w:val="002E569C"/>
    <w:rsid w:val="002E6DBC"/>
    <w:rsid w:val="002E75DA"/>
    <w:rsid w:val="002E76E8"/>
    <w:rsid w:val="002E79D4"/>
    <w:rsid w:val="002F0711"/>
    <w:rsid w:val="002F0F21"/>
    <w:rsid w:val="002F121E"/>
    <w:rsid w:val="002F127C"/>
    <w:rsid w:val="002F1482"/>
    <w:rsid w:val="002F1731"/>
    <w:rsid w:val="002F3735"/>
    <w:rsid w:val="002F4F55"/>
    <w:rsid w:val="002F5213"/>
    <w:rsid w:val="002F5E7F"/>
    <w:rsid w:val="002F64C2"/>
    <w:rsid w:val="002F65F2"/>
    <w:rsid w:val="002F6923"/>
    <w:rsid w:val="002F6A6B"/>
    <w:rsid w:val="002F6EEB"/>
    <w:rsid w:val="002F70A4"/>
    <w:rsid w:val="002F7231"/>
    <w:rsid w:val="002F7E44"/>
    <w:rsid w:val="00300216"/>
    <w:rsid w:val="003003BC"/>
    <w:rsid w:val="00300A63"/>
    <w:rsid w:val="00301CF0"/>
    <w:rsid w:val="00301F1D"/>
    <w:rsid w:val="0030222F"/>
    <w:rsid w:val="00302A21"/>
    <w:rsid w:val="00303BAE"/>
    <w:rsid w:val="0030405A"/>
    <w:rsid w:val="003043BA"/>
    <w:rsid w:val="003048D7"/>
    <w:rsid w:val="0030537F"/>
    <w:rsid w:val="00305827"/>
    <w:rsid w:val="00306A5E"/>
    <w:rsid w:val="00306A76"/>
    <w:rsid w:val="0030756E"/>
    <w:rsid w:val="003078BD"/>
    <w:rsid w:val="00307EE7"/>
    <w:rsid w:val="00310224"/>
    <w:rsid w:val="00310308"/>
    <w:rsid w:val="0031075D"/>
    <w:rsid w:val="003113F3"/>
    <w:rsid w:val="0031161B"/>
    <w:rsid w:val="00311E22"/>
    <w:rsid w:val="003122B9"/>
    <w:rsid w:val="0031245B"/>
    <w:rsid w:val="003126A5"/>
    <w:rsid w:val="00313641"/>
    <w:rsid w:val="00313E28"/>
    <w:rsid w:val="00315145"/>
    <w:rsid w:val="00315589"/>
    <w:rsid w:val="00315AC2"/>
    <w:rsid w:val="00315D30"/>
    <w:rsid w:val="003167B0"/>
    <w:rsid w:val="00316CFA"/>
    <w:rsid w:val="003178C3"/>
    <w:rsid w:val="00317A26"/>
    <w:rsid w:val="00317E37"/>
    <w:rsid w:val="00317FE7"/>
    <w:rsid w:val="00320723"/>
    <w:rsid w:val="00320FBB"/>
    <w:rsid w:val="0032155D"/>
    <w:rsid w:val="00321647"/>
    <w:rsid w:val="00321F6E"/>
    <w:rsid w:val="00322368"/>
    <w:rsid w:val="0032267D"/>
    <w:rsid w:val="00322BE6"/>
    <w:rsid w:val="0032331C"/>
    <w:rsid w:val="0032343D"/>
    <w:rsid w:val="003238F3"/>
    <w:rsid w:val="00323966"/>
    <w:rsid w:val="00323E6B"/>
    <w:rsid w:val="0032497F"/>
    <w:rsid w:val="00324B5B"/>
    <w:rsid w:val="0032571F"/>
    <w:rsid w:val="0032602C"/>
    <w:rsid w:val="003267FF"/>
    <w:rsid w:val="00326FA0"/>
    <w:rsid w:val="0032735D"/>
    <w:rsid w:val="0032797C"/>
    <w:rsid w:val="00327B0A"/>
    <w:rsid w:val="0033046C"/>
    <w:rsid w:val="0033337A"/>
    <w:rsid w:val="0033360B"/>
    <w:rsid w:val="00333FD0"/>
    <w:rsid w:val="00334938"/>
    <w:rsid w:val="00335260"/>
    <w:rsid w:val="00335F21"/>
    <w:rsid w:val="00336258"/>
    <w:rsid w:val="003365A6"/>
    <w:rsid w:val="0033684A"/>
    <w:rsid w:val="00336904"/>
    <w:rsid w:val="00336F60"/>
    <w:rsid w:val="00337452"/>
    <w:rsid w:val="00337EEA"/>
    <w:rsid w:val="0034066A"/>
    <w:rsid w:val="00340AFC"/>
    <w:rsid w:val="00340D6F"/>
    <w:rsid w:val="00341327"/>
    <w:rsid w:val="0034193F"/>
    <w:rsid w:val="003437EC"/>
    <w:rsid w:val="00343A7E"/>
    <w:rsid w:val="00343B8A"/>
    <w:rsid w:val="00343E64"/>
    <w:rsid w:val="003448C8"/>
    <w:rsid w:val="00344D01"/>
    <w:rsid w:val="00344D4B"/>
    <w:rsid w:val="00345312"/>
    <w:rsid w:val="00346714"/>
    <w:rsid w:val="003474A8"/>
    <w:rsid w:val="003476D0"/>
    <w:rsid w:val="00347A57"/>
    <w:rsid w:val="003508AF"/>
    <w:rsid w:val="00350D40"/>
    <w:rsid w:val="00351039"/>
    <w:rsid w:val="0035106E"/>
    <w:rsid w:val="0035217D"/>
    <w:rsid w:val="00352D81"/>
    <w:rsid w:val="00352EC0"/>
    <w:rsid w:val="00354276"/>
    <w:rsid w:val="00354764"/>
    <w:rsid w:val="00354D98"/>
    <w:rsid w:val="00355055"/>
    <w:rsid w:val="00355245"/>
    <w:rsid w:val="00355294"/>
    <w:rsid w:val="00355FDB"/>
    <w:rsid w:val="00356223"/>
    <w:rsid w:val="0035751E"/>
    <w:rsid w:val="00357829"/>
    <w:rsid w:val="00360BD6"/>
    <w:rsid w:val="00361793"/>
    <w:rsid w:val="00362004"/>
    <w:rsid w:val="003634DA"/>
    <w:rsid w:val="00363E23"/>
    <w:rsid w:val="0036442B"/>
    <w:rsid w:val="003645E7"/>
    <w:rsid w:val="00365A02"/>
    <w:rsid w:val="003662BF"/>
    <w:rsid w:val="003666A8"/>
    <w:rsid w:val="00366786"/>
    <w:rsid w:val="0036731F"/>
    <w:rsid w:val="003675FA"/>
    <w:rsid w:val="00367741"/>
    <w:rsid w:val="003709FD"/>
    <w:rsid w:val="0037343A"/>
    <w:rsid w:val="00373678"/>
    <w:rsid w:val="00373E28"/>
    <w:rsid w:val="00374D0C"/>
    <w:rsid w:val="003756AF"/>
    <w:rsid w:val="00375BEA"/>
    <w:rsid w:val="00376359"/>
    <w:rsid w:val="00376555"/>
    <w:rsid w:val="00376699"/>
    <w:rsid w:val="00376CB2"/>
    <w:rsid w:val="003772FC"/>
    <w:rsid w:val="003775CF"/>
    <w:rsid w:val="003776C2"/>
    <w:rsid w:val="00377BA5"/>
    <w:rsid w:val="0038033D"/>
    <w:rsid w:val="003806C2"/>
    <w:rsid w:val="00381364"/>
    <w:rsid w:val="003815B1"/>
    <w:rsid w:val="00381745"/>
    <w:rsid w:val="00381842"/>
    <w:rsid w:val="003827B3"/>
    <w:rsid w:val="00382C82"/>
    <w:rsid w:val="003837B7"/>
    <w:rsid w:val="0038434D"/>
    <w:rsid w:val="00384B9E"/>
    <w:rsid w:val="00385BA8"/>
    <w:rsid w:val="00386001"/>
    <w:rsid w:val="003863B7"/>
    <w:rsid w:val="00386625"/>
    <w:rsid w:val="00386CEA"/>
    <w:rsid w:val="00386F76"/>
    <w:rsid w:val="0038725C"/>
    <w:rsid w:val="00387806"/>
    <w:rsid w:val="0038798B"/>
    <w:rsid w:val="003901BC"/>
    <w:rsid w:val="00390BC8"/>
    <w:rsid w:val="00391724"/>
    <w:rsid w:val="00391D70"/>
    <w:rsid w:val="00391F64"/>
    <w:rsid w:val="003923A0"/>
    <w:rsid w:val="0039263F"/>
    <w:rsid w:val="003928D8"/>
    <w:rsid w:val="00392FB3"/>
    <w:rsid w:val="00393932"/>
    <w:rsid w:val="0039404D"/>
    <w:rsid w:val="00394566"/>
    <w:rsid w:val="00395760"/>
    <w:rsid w:val="003A1A06"/>
    <w:rsid w:val="003A1C2E"/>
    <w:rsid w:val="003A23BB"/>
    <w:rsid w:val="003A34CA"/>
    <w:rsid w:val="003A3C88"/>
    <w:rsid w:val="003A59CD"/>
    <w:rsid w:val="003A6014"/>
    <w:rsid w:val="003A6D37"/>
    <w:rsid w:val="003A6F14"/>
    <w:rsid w:val="003A6F73"/>
    <w:rsid w:val="003A7DF9"/>
    <w:rsid w:val="003B0084"/>
    <w:rsid w:val="003B0797"/>
    <w:rsid w:val="003B1FB3"/>
    <w:rsid w:val="003B2487"/>
    <w:rsid w:val="003B28A6"/>
    <w:rsid w:val="003B374D"/>
    <w:rsid w:val="003B3F97"/>
    <w:rsid w:val="003B3FD0"/>
    <w:rsid w:val="003B57ED"/>
    <w:rsid w:val="003B5BC8"/>
    <w:rsid w:val="003B6677"/>
    <w:rsid w:val="003B6DF3"/>
    <w:rsid w:val="003B7178"/>
    <w:rsid w:val="003B7212"/>
    <w:rsid w:val="003B7CEB"/>
    <w:rsid w:val="003C01AC"/>
    <w:rsid w:val="003C0647"/>
    <w:rsid w:val="003C0704"/>
    <w:rsid w:val="003C0762"/>
    <w:rsid w:val="003C0B52"/>
    <w:rsid w:val="003C10F1"/>
    <w:rsid w:val="003C1246"/>
    <w:rsid w:val="003C141E"/>
    <w:rsid w:val="003C1481"/>
    <w:rsid w:val="003C1BC4"/>
    <w:rsid w:val="003C1E38"/>
    <w:rsid w:val="003C212D"/>
    <w:rsid w:val="003C227B"/>
    <w:rsid w:val="003C3839"/>
    <w:rsid w:val="003C3B13"/>
    <w:rsid w:val="003C4A85"/>
    <w:rsid w:val="003C52C6"/>
    <w:rsid w:val="003C56BD"/>
    <w:rsid w:val="003C5C66"/>
    <w:rsid w:val="003C5EE4"/>
    <w:rsid w:val="003C627C"/>
    <w:rsid w:val="003C7458"/>
    <w:rsid w:val="003C781D"/>
    <w:rsid w:val="003C7AF0"/>
    <w:rsid w:val="003D14DA"/>
    <w:rsid w:val="003D1A9C"/>
    <w:rsid w:val="003D1F80"/>
    <w:rsid w:val="003D22C9"/>
    <w:rsid w:val="003D29F2"/>
    <w:rsid w:val="003D2E16"/>
    <w:rsid w:val="003D2EF7"/>
    <w:rsid w:val="003D36E5"/>
    <w:rsid w:val="003D396C"/>
    <w:rsid w:val="003D39D7"/>
    <w:rsid w:val="003D3E4C"/>
    <w:rsid w:val="003D43EF"/>
    <w:rsid w:val="003D4CDA"/>
    <w:rsid w:val="003D5670"/>
    <w:rsid w:val="003D6C9F"/>
    <w:rsid w:val="003D6F8F"/>
    <w:rsid w:val="003D72AE"/>
    <w:rsid w:val="003D7489"/>
    <w:rsid w:val="003E0048"/>
    <w:rsid w:val="003E171B"/>
    <w:rsid w:val="003E1AEB"/>
    <w:rsid w:val="003E1E2D"/>
    <w:rsid w:val="003E2909"/>
    <w:rsid w:val="003E2A00"/>
    <w:rsid w:val="003E2AC7"/>
    <w:rsid w:val="003E31B8"/>
    <w:rsid w:val="003E33E2"/>
    <w:rsid w:val="003E3B98"/>
    <w:rsid w:val="003E436B"/>
    <w:rsid w:val="003E4B6A"/>
    <w:rsid w:val="003E4EAB"/>
    <w:rsid w:val="003E5041"/>
    <w:rsid w:val="003E529C"/>
    <w:rsid w:val="003E5A05"/>
    <w:rsid w:val="003E5B94"/>
    <w:rsid w:val="003E5DC0"/>
    <w:rsid w:val="003E5FC4"/>
    <w:rsid w:val="003E63FB"/>
    <w:rsid w:val="003E657E"/>
    <w:rsid w:val="003E6AD6"/>
    <w:rsid w:val="003E6AFF"/>
    <w:rsid w:val="003E6E78"/>
    <w:rsid w:val="003E74ED"/>
    <w:rsid w:val="003E768D"/>
    <w:rsid w:val="003F025F"/>
    <w:rsid w:val="003F04B3"/>
    <w:rsid w:val="003F0DC6"/>
    <w:rsid w:val="003F179A"/>
    <w:rsid w:val="003F1EC4"/>
    <w:rsid w:val="003F222B"/>
    <w:rsid w:val="003F2277"/>
    <w:rsid w:val="003F25F5"/>
    <w:rsid w:val="003F2B95"/>
    <w:rsid w:val="003F2E8B"/>
    <w:rsid w:val="003F3186"/>
    <w:rsid w:val="003F3D0B"/>
    <w:rsid w:val="003F4D49"/>
    <w:rsid w:val="003F5717"/>
    <w:rsid w:val="003F7FA2"/>
    <w:rsid w:val="004001F1"/>
    <w:rsid w:val="00400379"/>
    <w:rsid w:val="004021A4"/>
    <w:rsid w:val="004029B3"/>
    <w:rsid w:val="00403576"/>
    <w:rsid w:val="0040388F"/>
    <w:rsid w:val="00403B70"/>
    <w:rsid w:val="00403BC3"/>
    <w:rsid w:val="00404A82"/>
    <w:rsid w:val="00405236"/>
    <w:rsid w:val="00405584"/>
    <w:rsid w:val="00405760"/>
    <w:rsid w:val="00405B12"/>
    <w:rsid w:val="00405F70"/>
    <w:rsid w:val="00406082"/>
    <w:rsid w:val="00406AB3"/>
    <w:rsid w:val="00407590"/>
    <w:rsid w:val="00407965"/>
    <w:rsid w:val="004079E6"/>
    <w:rsid w:val="00407A66"/>
    <w:rsid w:val="00410CE7"/>
    <w:rsid w:val="00410F62"/>
    <w:rsid w:val="00411218"/>
    <w:rsid w:val="004112A9"/>
    <w:rsid w:val="00411677"/>
    <w:rsid w:val="00411DFB"/>
    <w:rsid w:val="00411E90"/>
    <w:rsid w:val="00412331"/>
    <w:rsid w:val="004123D1"/>
    <w:rsid w:val="00412BB3"/>
    <w:rsid w:val="00412C7B"/>
    <w:rsid w:val="00412D0E"/>
    <w:rsid w:val="00412DCD"/>
    <w:rsid w:val="00413058"/>
    <w:rsid w:val="00413A2C"/>
    <w:rsid w:val="00414276"/>
    <w:rsid w:val="004145B7"/>
    <w:rsid w:val="00414C28"/>
    <w:rsid w:val="004150BC"/>
    <w:rsid w:val="00415B7B"/>
    <w:rsid w:val="004161D5"/>
    <w:rsid w:val="00416201"/>
    <w:rsid w:val="00416976"/>
    <w:rsid w:val="00416983"/>
    <w:rsid w:val="00416B27"/>
    <w:rsid w:val="00416C15"/>
    <w:rsid w:val="00416F01"/>
    <w:rsid w:val="0041703C"/>
    <w:rsid w:val="00417A7B"/>
    <w:rsid w:val="00417CB3"/>
    <w:rsid w:val="004204E8"/>
    <w:rsid w:val="00420770"/>
    <w:rsid w:val="0042100D"/>
    <w:rsid w:val="0042107E"/>
    <w:rsid w:val="00421125"/>
    <w:rsid w:val="00421B99"/>
    <w:rsid w:val="00421DC1"/>
    <w:rsid w:val="00421FB8"/>
    <w:rsid w:val="0042241C"/>
    <w:rsid w:val="00422D58"/>
    <w:rsid w:val="004236FE"/>
    <w:rsid w:val="0042381B"/>
    <w:rsid w:val="0042393C"/>
    <w:rsid w:val="00423BB4"/>
    <w:rsid w:val="00424221"/>
    <w:rsid w:val="004248D0"/>
    <w:rsid w:val="00424BC0"/>
    <w:rsid w:val="00424ED4"/>
    <w:rsid w:val="00424EFA"/>
    <w:rsid w:val="00425009"/>
    <w:rsid w:val="00426341"/>
    <w:rsid w:val="00426877"/>
    <w:rsid w:val="00426D79"/>
    <w:rsid w:val="00426FE7"/>
    <w:rsid w:val="00427172"/>
    <w:rsid w:val="0042789C"/>
    <w:rsid w:val="004278F5"/>
    <w:rsid w:val="00427C62"/>
    <w:rsid w:val="00427FE0"/>
    <w:rsid w:val="004301AB"/>
    <w:rsid w:val="004304F5"/>
    <w:rsid w:val="0043122E"/>
    <w:rsid w:val="00431B41"/>
    <w:rsid w:val="00431DFF"/>
    <w:rsid w:val="00431E97"/>
    <w:rsid w:val="004325AC"/>
    <w:rsid w:val="00432942"/>
    <w:rsid w:val="0043342C"/>
    <w:rsid w:val="0043361D"/>
    <w:rsid w:val="00433BB7"/>
    <w:rsid w:val="00433BE6"/>
    <w:rsid w:val="00433C99"/>
    <w:rsid w:val="00433DB7"/>
    <w:rsid w:val="00434D1B"/>
    <w:rsid w:val="004372CE"/>
    <w:rsid w:val="00437A8E"/>
    <w:rsid w:val="00437CD5"/>
    <w:rsid w:val="00440384"/>
    <w:rsid w:val="00440529"/>
    <w:rsid w:val="00440CF9"/>
    <w:rsid w:val="004410F0"/>
    <w:rsid w:val="00442D1F"/>
    <w:rsid w:val="0044368E"/>
    <w:rsid w:val="00443CB0"/>
    <w:rsid w:val="00443D94"/>
    <w:rsid w:val="00444692"/>
    <w:rsid w:val="0044528D"/>
    <w:rsid w:val="004467A9"/>
    <w:rsid w:val="00447194"/>
    <w:rsid w:val="00447900"/>
    <w:rsid w:val="00447CB1"/>
    <w:rsid w:val="0045028A"/>
    <w:rsid w:val="00450C45"/>
    <w:rsid w:val="00451181"/>
    <w:rsid w:val="00451C2E"/>
    <w:rsid w:val="00451D17"/>
    <w:rsid w:val="0045279A"/>
    <w:rsid w:val="00452F9C"/>
    <w:rsid w:val="00452FD6"/>
    <w:rsid w:val="00453C1A"/>
    <w:rsid w:val="00454242"/>
    <w:rsid w:val="0045448A"/>
    <w:rsid w:val="00454C96"/>
    <w:rsid w:val="00454FAC"/>
    <w:rsid w:val="004550FF"/>
    <w:rsid w:val="0045563D"/>
    <w:rsid w:val="004566A7"/>
    <w:rsid w:val="004568C4"/>
    <w:rsid w:val="00456BAA"/>
    <w:rsid w:val="00456C37"/>
    <w:rsid w:val="00457252"/>
    <w:rsid w:val="00457BED"/>
    <w:rsid w:val="00457C5B"/>
    <w:rsid w:val="00460985"/>
    <w:rsid w:val="004609C9"/>
    <w:rsid w:val="00460D12"/>
    <w:rsid w:val="00460DE4"/>
    <w:rsid w:val="00460E5E"/>
    <w:rsid w:val="004617A4"/>
    <w:rsid w:val="00461B21"/>
    <w:rsid w:val="00462126"/>
    <w:rsid w:val="00462632"/>
    <w:rsid w:val="00462ACA"/>
    <w:rsid w:val="004643F7"/>
    <w:rsid w:val="0046642A"/>
    <w:rsid w:val="00466BC1"/>
    <w:rsid w:val="004673D6"/>
    <w:rsid w:val="0046748F"/>
    <w:rsid w:val="004676F5"/>
    <w:rsid w:val="00467D79"/>
    <w:rsid w:val="004702EF"/>
    <w:rsid w:val="004706EC"/>
    <w:rsid w:val="00470AB9"/>
    <w:rsid w:val="00471325"/>
    <w:rsid w:val="0047151E"/>
    <w:rsid w:val="004715D5"/>
    <w:rsid w:val="004717D0"/>
    <w:rsid w:val="00472387"/>
    <w:rsid w:val="00472A60"/>
    <w:rsid w:val="00472BB7"/>
    <w:rsid w:val="0047332D"/>
    <w:rsid w:val="004733C0"/>
    <w:rsid w:val="004733F3"/>
    <w:rsid w:val="00473F3B"/>
    <w:rsid w:val="00474B1A"/>
    <w:rsid w:val="00475551"/>
    <w:rsid w:val="00475B29"/>
    <w:rsid w:val="00475FEE"/>
    <w:rsid w:val="00476A18"/>
    <w:rsid w:val="00476BE4"/>
    <w:rsid w:val="00476D91"/>
    <w:rsid w:val="004815F4"/>
    <w:rsid w:val="00481811"/>
    <w:rsid w:val="0048315C"/>
    <w:rsid w:val="00483277"/>
    <w:rsid w:val="00483F42"/>
    <w:rsid w:val="00484715"/>
    <w:rsid w:val="00485371"/>
    <w:rsid w:val="0048584D"/>
    <w:rsid w:val="00485BEF"/>
    <w:rsid w:val="00486075"/>
    <w:rsid w:val="00486599"/>
    <w:rsid w:val="00486736"/>
    <w:rsid w:val="00487264"/>
    <w:rsid w:val="004901A1"/>
    <w:rsid w:val="00491647"/>
    <w:rsid w:val="00492C44"/>
    <w:rsid w:val="0049315B"/>
    <w:rsid w:val="00493E7C"/>
    <w:rsid w:val="0049441B"/>
    <w:rsid w:val="00494CFF"/>
    <w:rsid w:val="00495146"/>
    <w:rsid w:val="00495528"/>
    <w:rsid w:val="00497F0F"/>
    <w:rsid w:val="004A0B4B"/>
    <w:rsid w:val="004A0B70"/>
    <w:rsid w:val="004A1B22"/>
    <w:rsid w:val="004A2002"/>
    <w:rsid w:val="004A20C1"/>
    <w:rsid w:val="004A20DB"/>
    <w:rsid w:val="004A228A"/>
    <w:rsid w:val="004A2456"/>
    <w:rsid w:val="004A2897"/>
    <w:rsid w:val="004A37E9"/>
    <w:rsid w:val="004A4DA4"/>
    <w:rsid w:val="004A529D"/>
    <w:rsid w:val="004A543E"/>
    <w:rsid w:val="004A5DE0"/>
    <w:rsid w:val="004A60DB"/>
    <w:rsid w:val="004A6F66"/>
    <w:rsid w:val="004A7B79"/>
    <w:rsid w:val="004A7CB8"/>
    <w:rsid w:val="004B0E62"/>
    <w:rsid w:val="004B0EA2"/>
    <w:rsid w:val="004B1463"/>
    <w:rsid w:val="004B146C"/>
    <w:rsid w:val="004B1C90"/>
    <w:rsid w:val="004B1D7D"/>
    <w:rsid w:val="004B2969"/>
    <w:rsid w:val="004B45D2"/>
    <w:rsid w:val="004B46F1"/>
    <w:rsid w:val="004B494E"/>
    <w:rsid w:val="004B4A16"/>
    <w:rsid w:val="004B585A"/>
    <w:rsid w:val="004B5AD3"/>
    <w:rsid w:val="004B5E91"/>
    <w:rsid w:val="004B75F9"/>
    <w:rsid w:val="004B778A"/>
    <w:rsid w:val="004B77A7"/>
    <w:rsid w:val="004C091C"/>
    <w:rsid w:val="004C0943"/>
    <w:rsid w:val="004C0E1C"/>
    <w:rsid w:val="004C177A"/>
    <w:rsid w:val="004C1B63"/>
    <w:rsid w:val="004C39D7"/>
    <w:rsid w:val="004C4379"/>
    <w:rsid w:val="004C61C9"/>
    <w:rsid w:val="004C7540"/>
    <w:rsid w:val="004D0139"/>
    <w:rsid w:val="004D039C"/>
    <w:rsid w:val="004D043E"/>
    <w:rsid w:val="004D0485"/>
    <w:rsid w:val="004D0FD6"/>
    <w:rsid w:val="004D100B"/>
    <w:rsid w:val="004D1D22"/>
    <w:rsid w:val="004D2599"/>
    <w:rsid w:val="004D3737"/>
    <w:rsid w:val="004D3FB0"/>
    <w:rsid w:val="004D4002"/>
    <w:rsid w:val="004D4028"/>
    <w:rsid w:val="004D413C"/>
    <w:rsid w:val="004D4F07"/>
    <w:rsid w:val="004D5337"/>
    <w:rsid w:val="004D57E1"/>
    <w:rsid w:val="004D5AF5"/>
    <w:rsid w:val="004D6054"/>
    <w:rsid w:val="004D685A"/>
    <w:rsid w:val="004D6FE5"/>
    <w:rsid w:val="004D787E"/>
    <w:rsid w:val="004D7907"/>
    <w:rsid w:val="004D7EEA"/>
    <w:rsid w:val="004D7FD2"/>
    <w:rsid w:val="004E086F"/>
    <w:rsid w:val="004E161A"/>
    <w:rsid w:val="004E1948"/>
    <w:rsid w:val="004E213A"/>
    <w:rsid w:val="004E2A49"/>
    <w:rsid w:val="004E3FC2"/>
    <w:rsid w:val="004E44BA"/>
    <w:rsid w:val="004E4BC8"/>
    <w:rsid w:val="004E4EC4"/>
    <w:rsid w:val="004E54F9"/>
    <w:rsid w:val="004E61B5"/>
    <w:rsid w:val="004E67A8"/>
    <w:rsid w:val="004E718B"/>
    <w:rsid w:val="004E764E"/>
    <w:rsid w:val="004E76D0"/>
    <w:rsid w:val="004E7E0C"/>
    <w:rsid w:val="004F0188"/>
    <w:rsid w:val="004F0228"/>
    <w:rsid w:val="004F0C74"/>
    <w:rsid w:val="004F12F1"/>
    <w:rsid w:val="004F1655"/>
    <w:rsid w:val="004F320A"/>
    <w:rsid w:val="004F39B0"/>
    <w:rsid w:val="004F4AAD"/>
    <w:rsid w:val="004F50A5"/>
    <w:rsid w:val="004F5508"/>
    <w:rsid w:val="004F6E91"/>
    <w:rsid w:val="004F7227"/>
    <w:rsid w:val="004F7B48"/>
    <w:rsid w:val="00500093"/>
    <w:rsid w:val="00501A9D"/>
    <w:rsid w:val="00502500"/>
    <w:rsid w:val="00502720"/>
    <w:rsid w:val="00502ACB"/>
    <w:rsid w:val="00504226"/>
    <w:rsid w:val="00504793"/>
    <w:rsid w:val="00505375"/>
    <w:rsid w:val="005065BF"/>
    <w:rsid w:val="00506699"/>
    <w:rsid w:val="00506ED8"/>
    <w:rsid w:val="00507570"/>
    <w:rsid w:val="0050792B"/>
    <w:rsid w:val="00507BB4"/>
    <w:rsid w:val="00507CB0"/>
    <w:rsid w:val="00510177"/>
    <w:rsid w:val="005103D4"/>
    <w:rsid w:val="0051169A"/>
    <w:rsid w:val="005128EE"/>
    <w:rsid w:val="00514AA0"/>
    <w:rsid w:val="00514DFD"/>
    <w:rsid w:val="005152D6"/>
    <w:rsid w:val="0051591B"/>
    <w:rsid w:val="00515C50"/>
    <w:rsid w:val="0051617F"/>
    <w:rsid w:val="00516DDC"/>
    <w:rsid w:val="005171D0"/>
    <w:rsid w:val="005201DE"/>
    <w:rsid w:val="005205D0"/>
    <w:rsid w:val="00522132"/>
    <w:rsid w:val="00522C75"/>
    <w:rsid w:val="00522E38"/>
    <w:rsid w:val="005230B5"/>
    <w:rsid w:val="0052336E"/>
    <w:rsid w:val="00523D35"/>
    <w:rsid w:val="00524A8E"/>
    <w:rsid w:val="00524EED"/>
    <w:rsid w:val="00524F14"/>
    <w:rsid w:val="00525C28"/>
    <w:rsid w:val="00525D2D"/>
    <w:rsid w:val="005262FB"/>
    <w:rsid w:val="0052673F"/>
    <w:rsid w:val="00526F59"/>
    <w:rsid w:val="005277B5"/>
    <w:rsid w:val="00530B43"/>
    <w:rsid w:val="00530D61"/>
    <w:rsid w:val="00531258"/>
    <w:rsid w:val="0053278C"/>
    <w:rsid w:val="00532B7F"/>
    <w:rsid w:val="00533690"/>
    <w:rsid w:val="00533D4D"/>
    <w:rsid w:val="00534289"/>
    <w:rsid w:val="00534F07"/>
    <w:rsid w:val="005350B3"/>
    <w:rsid w:val="005358F2"/>
    <w:rsid w:val="00535DE1"/>
    <w:rsid w:val="00536856"/>
    <w:rsid w:val="00536B88"/>
    <w:rsid w:val="00537509"/>
    <w:rsid w:val="00537CC0"/>
    <w:rsid w:val="00537F79"/>
    <w:rsid w:val="0054017A"/>
    <w:rsid w:val="00540678"/>
    <w:rsid w:val="00540695"/>
    <w:rsid w:val="00540960"/>
    <w:rsid w:val="00541315"/>
    <w:rsid w:val="00541818"/>
    <w:rsid w:val="00541C60"/>
    <w:rsid w:val="0054206F"/>
    <w:rsid w:val="0054235A"/>
    <w:rsid w:val="00543266"/>
    <w:rsid w:val="005436D6"/>
    <w:rsid w:val="00544762"/>
    <w:rsid w:val="005448A8"/>
    <w:rsid w:val="005455EB"/>
    <w:rsid w:val="00546381"/>
    <w:rsid w:val="005467E6"/>
    <w:rsid w:val="00546A12"/>
    <w:rsid w:val="00546C0B"/>
    <w:rsid w:val="005477D5"/>
    <w:rsid w:val="00547C60"/>
    <w:rsid w:val="0055076B"/>
    <w:rsid w:val="005507D9"/>
    <w:rsid w:val="00550A1E"/>
    <w:rsid w:val="005512DF"/>
    <w:rsid w:val="00553492"/>
    <w:rsid w:val="0055399D"/>
    <w:rsid w:val="005539F0"/>
    <w:rsid w:val="00553B65"/>
    <w:rsid w:val="00553BE1"/>
    <w:rsid w:val="00553EDB"/>
    <w:rsid w:val="00553FF7"/>
    <w:rsid w:val="005554DC"/>
    <w:rsid w:val="00555F45"/>
    <w:rsid w:val="005564DB"/>
    <w:rsid w:val="0055688C"/>
    <w:rsid w:val="00556BD8"/>
    <w:rsid w:val="00556CED"/>
    <w:rsid w:val="00556F8C"/>
    <w:rsid w:val="005577F9"/>
    <w:rsid w:val="005579B7"/>
    <w:rsid w:val="00560379"/>
    <w:rsid w:val="005605A4"/>
    <w:rsid w:val="00560881"/>
    <w:rsid w:val="00560A8C"/>
    <w:rsid w:val="005613E4"/>
    <w:rsid w:val="00561498"/>
    <w:rsid w:val="0056151D"/>
    <w:rsid w:val="005619AB"/>
    <w:rsid w:val="00562199"/>
    <w:rsid w:val="00562269"/>
    <w:rsid w:val="00562940"/>
    <w:rsid w:val="00562BE9"/>
    <w:rsid w:val="00562EA1"/>
    <w:rsid w:val="00563AF6"/>
    <w:rsid w:val="005640A1"/>
    <w:rsid w:val="00564991"/>
    <w:rsid w:val="0056505D"/>
    <w:rsid w:val="0056583A"/>
    <w:rsid w:val="0056708B"/>
    <w:rsid w:val="00567F5D"/>
    <w:rsid w:val="00567FF3"/>
    <w:rsid w:val="0057083C"/>
    <w:rsid w:val="00570E3E"/>
    <w:rsid w:val="005710BD"/>
    <w:rsid w:val="005714E9"/>
    <w:rsid w:val="00571C19"/>
    <w:rsid w:val="00573094"/>
    <w:rsid w:val="00573577"/>
    <w:rsid w:val="005743DB"/>
    <w:rsid w:val="005760C5"/>
    <w:rsid w:val="00576FD9"/>
    <w:rsid w:val="00577392"/>
    <w:rsid w:val="005778F2"/>
    <w:rsid w:val="00581E04"/>
    <w:rsid w:val="00581E47"/>
    <w:rsid w:val="005822C4"/>
    <w:rsid w:val="00583251"/>
    <w:rsid w:val="00584236"/>
    <w:rsid w:val="005847AE"/>
    <w:rsid w:val="005848B6"/>
    <w:rsid w:val="005857A4"/>
    <w:rsid w:val="00585C76"/>
    <w:rsid w:val="00585D5F"/>
    <w:rsid w:val="005860B2"/>
    <w:rsid w:val="005906EC"/>
    <w:rsid w:val="00590C58"/>
    <w:rsid w:val="00591357"/>
    <w:rsid w:val="0059138D"/>
    <w:rsid w:val="00592087"/>
    <w:rsid w:val="0059224D"/>
    <w:rsid w:val="00592A85"/>
    <w:rsid w:val="005931A4"/>
    <w:rsid w:val="005943F6"/>
    <w:rsid w:val="00594407"/>
    <w:rsid w:val="00594656"/>
    <w:rsid w:val="005950EA"/>
    <w:rsid w:val="00595320"/>
    <w:rsid w:val="0059735A"/>
    <w:rsid w:val="0059788B"/>
    <w:rsid w:val="0059795A"/>
    <w:rsid w:val="005A028F"/>
    <w:rsid w:val="005A047D"/>
    <w:rsid w:val="005A0A3F"/>
    <w:rsid w:val="005A1726"/>
    <w:rsid w:val="005A1755"/>
    <w:rsid w:val="005A18E9"/>
    <w:rsid w:val="005A1C47"/>
    <w:rsid w:val="005A2080"/>
    <w:rsid w:val="005A2140"/>
    <w:rsid w:val="005A21A2"/>
    <w:rsid w:val="005A35A1"/>
    <w:rsid w:val="005A400A"/>
    <w:rsid w:val="005A45E3"/>
    <w:rsid w:val="005A5170"/>
    <w:rsid w:val="005A596C"/>
    <w:rsid w:val="005A6248"/>
    <w:rsid w:val="005A6B49"/>
    <w:rsid w:val="005A6E79"/>
    <w:rsid w:val="005A7733"/>
    <w:rsid w:val="005A79A0"/>
    <w:rsid w:val="005A7D4E"/>
    <w:rsid w:val="005B0E4E"/>
    <w:rsid w:val="005B145C"/>
    <w:rsid w:val="005B1AAF"/>
    <w:rsid w:val="005B23D1"/>
    <w:rsid w:val="005B23EA"/>
    <w:rsid w:val="005B2841"/>
    <w:rsid w:val="005B2E78"/>
    <w:rsid w:val="005B347C"/>
    <w:rsid w:val="005B3868"/>
    <w:rsid w:val="005B3A55"/>
    <w:rsid w:val="005B3E57"/>
    <w:rsid w:val="005B43E0"/>
    <w:rsid w:val="005B4435"/>
    <w:rsid w:val="005B4D15"/>
    <w:rsid w:val="005B4D92"/>
    <w:rsid w:val="005B524D"/>
    <w:rsid w:val="005B53B7"/>
    <w:rsid w:val="005B58F2"/>
    <w:rsid w:val="005B591D"/>
    <w:rsid w:val="005B59F7"/>
    <w:rsid w:val="005B5E1B"/>
    <w:rsid w:val="005B610E"/>
    <w:rsid w:val="005B657F"/>
    <w:rsid w:val="005B66A0"/>
    <w:rsid w:val="005B6841"/>
    <w:rsid w:val="005B7658"/>
    <w:rsid w:val="005B79C3"/>
    <w:rsid w:val="005B7CC0"/>
    <w:rsid w:val="005C0882"/>
    <w:rsid w:val="005C08C5"/>
    <w:rsid w:val="005C0DF8"/>
    <w:rsid w:val="005C1B65"/>
    <w:rsid w:val="005C1F67"/>
    <w:rsid w:val="005C203C"/>
    <w:rsid w:val="005C243F"/>
    <w:rsid w:val="005C2455"/>
    <w:rsid w:val="005C2481"/>
    <w:rsid w:val="005C2B89"/>
    <w:rsid w:val="005C2BBC"/>
    <w:rsid w:val="005C2E70"/>
    <w:rsid w:val="005C35B1"/>
    <w:rsid w:val="005C3AE5"/>
    <w:rsid w:val="005C3CE9"/>
    <w:rsid w:val="005C45A2"/>
    <w:rsid w:val="005C49E5"/>
    <w:rsid w:val="005C508F"/>
    <w:rsid w:val="005C5507"/>
    <w:rsid w:val="005C5AB4"/>
    <w:rsid w:val="005C5D69"/>
    <w:rsid w:val="005C6047"/>
    <w:rsid w:val="005C631D"/>
    <w:rsid w:val="005C6611"/>
    <w:rsid w:val="005C6805"/>
    <w:rsid w:val="005C6F44"/>
    <w:rsid w:val="005D060A"/>
    <w:rsid w:val="005D07A1"/>
    <w:rsid w:val="005D1918"/>
    <w:rsid w:val="005D1D8F"/>
    <w:rsid w:val="005D1EB3"/>
    <w:rsid w:val="005D2163"/>
    <w:rsid w:val="005D2251"/>
    <w:rsid w:val="005D2E3B"/>
    <w:rsid w:val="005D315E"/>
    <w:rsid w:val="005D31BD"/>
    <w:rsid w:val="005D3D7D"/>
    <w:rsid w:val="005D4DD0"/>
    <w:rsid w:val="005D6B30"/>
    <w:rsid w:val="005D6B45"/>
    <w:rsid w:val="005D6EAA"/>
    <w:rsid w:val="005D76A4"/>
    <w:rsid w:val="005E0104"/>
    <w:rsid w:val="005E0675"/>
    <w:rsid w:val="005E0C42"/>
    <w:rsid w:val="005E0CBB"/>
    <w:rsid w:val="005E0D41"/>
    <w:rsid w:val="005E0E08"/>
    <w:rsid w:val="005E28B3"/>
    <w:rsid w:val="005E2D74"/>
    <w:rsid w:val="005E31DB"/>
    <w:rsid w:val="005E357C"/>
    <w:rsid w:val="005E3B4F"/>
    <w:rsid w:val="005E3BD4"/>
    <w:rsid w:val="005E494D"/>
    <w:rsid w:val="005E496A"/>
    <w:rsid w:val="005E4FA7"/>
    <w:rsid w:val="005E505A"/>
    <w:rsid w:val="005E6088"/>
    <w:rsid w:val="005F03D5"/>
    <w:rsid w:val="005F07EA"/>
    <w:rsid w:val="005F0864"/>
    <w:rsid w:val="005F13E7"/>
    <w:rsid w:val="005F142F"/>
    <w:rsid w:val="005F1591"/>
    <w:rsid w:val="005F1D1D"/>
    <w:rsid w:val="005F3180"/>
    <w:rsid w:val="005F3D26"/>
    <w:rsid w:val="005F3E51"/>
    <w:rsid w:val="005F43AA"/>
    <w:rsid w:val="005F4B7E"/>
    <w:rsid w:val="005F4D31"/>
    <w:rsid w:val="005F51F3"/>
    <w:rsid w:val="005F6BE5"/>
    <w:rsid w:val="005F6E1B"/>
    <w:rsid w:val="005F7E17"/>
    <w:rsid w:val="00600067"/>
    <w:rsid w:val="00601846"/>
    <w:rsid w:val="00602C69"/>
    <w:rsid w:val="00602DD5"/>
    <w:rsid w:val="00604D38"/>
    <w:rsid w:val="00604EDD"/>
    <w:rsid w:val="0060521F"/>
    <w:rsid w:val="006066FC"/>
    <w:rsid w:val="00606A13"/>
    <w:rsid w:val="0060705B"/>
    <w:rsid w:val="006071AB"/>
    <w:rsid w:val="00607952"/>
    <w:rsid w:val="00607F2A"/>
    <w:rsid w:val="006100CB"/>
    <w:rsid w:val="006111BE"/>
    <w:rsid w:val="00611323"/>
    <w:rsid w:val="00611BA8"/>
    <w:rsid w:val="00611F99"/>
    <w:rsid w:val="00615536"/>
    <w:rsid w:val="00616D11"/>
    <w:rsid w:val="00617209"/>
    <w:rsid w:val="0062269D"/>
    <w:rsid w:val="00623083"/>
    <w:rsid w:val="00623265"/>
    <w:rsid w:val="006232D7"/>
    <w:rsid w:val="00623AC6"/>
    <w:rsid w:val="0062435A"/>
    <w:rsid w:val="006251EA"/>
    <w:rsid w:val="0062554F"/>
    <w:rsid w:val="006269E1"/>
    <w:rsid w:val="00630A54"/>
    <w:rsid w:val="00630B10"/>
    <w:rsid w:val="00630B5B"/>
    <w:rsid w:val="0063176F"/>
    <w:rsid w:val="0063224D"/>
    <w:rsid w:val="00632365"/>
    <w:rsid w:val="00632786"/>
    <w:rsid w:val="006328EE"/>
    <w:rsid w:val="006333D6"/>
    <w:rsid w:val="006333F9"/>
    <w:rsid w:val="006343CC"/>
    <w:rsid w:val="0063450A"/>
    <w:rsid w:val="00634727"/>
    <w:rsid w:val="00634E65"/>
    <w:rsid w:val="00634ECC"/>
    <w:rsid w:val="00635ABC"/>
    <w:rsid w:val="00635FA8"/>
    <w:rsid w:val="006367FD"/>
    <w:rsid w:val="0063696D"/>
    <w:rsid w:val="006376EE"/>
    <w:rsid w:val="00637EF7"/>
    <w:rsid w:val="00640625"/>
    <w:rsid w:val="006406CA"/>
    <w:rsid w:val="00641822"/>
    <w:rsid w:val="00641DCA"/>
    <w:rsid w:val="00641F3F"/>
    <w:rsid w:val="0064341B"/>
    <w:rsid w:val="006452D8"/>
    <w:rsid w:val="00645740"/>
    <w:rsid w:val="00645768"/>
    <w:rsid w:val="00646879"/>
    <w:rsid w:val="00646A68"/>
    <w:rsid w:val="00646C93"/>
    <w:rsid w:val="00646F30"/>
    <w:rsid w:val="00646FE4"/>
    <w:rsid w:val="006472EE"/>
    <w:rsid w:val="0065164E"/>
    <w:rsid w:val="00651A59"/>
    <w:rsid w:val="00652C21"/>
    <w:rsid w:val="0065304F"/>
    <w:rsid w:val="00653381"/>
    <w:rsid w:val="006533C9"/>
    <w:rsid w:val="00653445"/>
    <w:rsid w:val="00653D24"/>
    <w:rsid w:val="00653E19"/>
    <w:rsid w:val="00653E1E"/>
    <w:rsid w:val="00653E32"/>
    <w:rsid w:val="00654459"/>
    <w:rsid w:val="006554A6"/>
    <w:rsid w:val="00656D16"/>
    <w:rsid w:val="00660186"/>
    <w:rsid w:val="00660563"/>
    <w:rsid w:val="006605E0"/>
    <w:rsid w:val="0066069B"/>
    <w:rsid w:val="00661D90"/>
    <w:rsid w:val="0066200C"/>
    <w:rsid w:val="00662E3F"/>
    <w:rsid w:val="00662FD7"/>
    <w:rsid w:val="0066325A"/>
    <w:rsid w:val="0066372A"/>
    <w:rsid w:val="00664574"/>
    <w:rsid w:val="00664BD4"/>
    <w:rsid w:val="006652E4"/>
    <w:rsid w:val="00666AEA"/>
    <w:rsid w:val="0066729F"/>
    <w:rsid w:val="00667B5B"/>
    <w:rsid w:val="006713C9"/>
    <w:rsid w:val="006726B4"/>
    <w:rsid w:val="00672E50"/>
    <w:rsid w:val="0067358A"/>
    <w:rsid w:val="00673F53"/>
    <w:rsid w:val="00674430"/>
    <w:rsid w:val="00674900"/>
    <w:rsid w:val="00674F78"/>
    <w:rsid w:val="006756C6"/>
    <w:rsid w:val="006756D3"/>
    <w:rsid w:val="006760C8"/>
    <w:rsid w:val="0067625B"/>
    <w:rsid w:val="00676988"/>
    <w:rsid w:val="0067769A"/>
    <w:rsid w:val="00677F1D"/>
    <w:rsid w:val="00680845"/>
    <w:rsid w:val="00683C79"/>
    <w:rsid w:val="00683D1F"/>
    <w:rsid w:val="0068486A"/>
    <w:rsid w:val="0068535D"/>
    <w:rsid w:val="006856EA"/>
    <w:rsid w:val="00686268"/>
    <w:rsid w:val="006864AA"/>
    <w:rsid w:val="00686544"/>
    <w:rsid w:val="006873D8"/>
    <w:rsid w:val="00687442"/>
    <w:rsid w:val="00687451"/>
    <w:rsid w:val="0068750E"/>
    <w:rsid w:val="00690297"/>
    <w:rsid w:val="00690924"/>
    <w:rsid w:val="0069128C"/>
    <w:rsid w:val="006914DA"/>
    <w:rsid w:val="00692073"/>
    <w:rsid w:val="006922B9"/>
    <w:rsid w:val="0069318A"/>
    <w:rsid w:val="00693225"/>
    <w:rsid w:val="006936AF"/>
    <w:rsid w:val="006939D0"/>
    <w:rsid w:val="0069420E"/>
    <w:rsid w:val="00694298"/>
    <w:rsid w:val="006944BF"/>
    <w:rsid w:val="0069485A"/>
    <w:rsid w:val="0069544A"/>
    <w:rsid w:val="00696C7E"/>
    <w:rsid w:val="00696F81"/>
    <w:rsid w:val="00697AB7"/>
    <w:rsid w:val="006A01C3"/>
    <w:rsid w:val="006A03CF"/>
    <w:rsid w:val="006A0430"/>
    <w:rsid w:val="006A06BE"/>
    <w:rsid w:val="006A0752"/>
    <w:rsid w:val="006A0B71"/>
    <w:rsid w:val="006A0E2F"/>
    <w:rsid w:val="006A1081"/>
    <w:rsid w:val="006A16F8"/>
    <w:rsid w:val="006A17D5"/>
    <w:rsid w:val="006A19A1"/>
    <w:rsid w:val="006A1BC5"/>
    <w:rsid w:val="006A2905"/>
    <w:rsid w:val="006A3062"/>
    <w:rsid w:val="006A3A75"/>
    <w:rsid w:val="006A3DBC"/>
    <w:rsid w:val="006A4630"/>
    <w:rsid w:val="006A4919"/>
    <w:rsid w:val="006A4FBA"/>
    <w:rsid w:val="006A5123"/>
    <w:rsid w:val="006A5685"/>
    <w:rsid w:val="006A5C23"/>
    <w:rsid w:val="006A667D"/>
    <w:rsid w:val="006A6958"/>
    <w:rsid w:val="006A7540"/>
    <w:rsid w:val="006B0D57"/>
    <w:rsid w:val="006B0E09"/>
    <w:rsid w:val="006B0E12"/>
    <w:rsid w:val="006B0EBE"/>
    <w:rsid w:val="006B2D88"/>
    <w:rsid w:val="006B2DF9"/>
    <w:rsid w:val="006B34C5"/>
    <w:rsid w:val="006B3531"/>
    <w:rsid w:val="006B36E8"/>
    <w:rsid w:val="006B3EE1"/>
    <w:rsid w:val="006B4EEB"/>
    <w:rsid w:val="006B6292"/>
    <w:rsid w:val="006B6467"/>
    <w:rsid w:val="006B6C71"/>
    <w:rsid w:val="006B6C8E"/>
    <w:rsid w:val="006B7B8E"/>
    <w:rsid w:val="006B7D98"/>
    <w:rsid w:val="006C049D"/>
    <w:rsid w:val="006C0CDC"/>
    <w:rsid w:val="006C115B"/>
    <w:rsid w:val="006C1385"/>
    <w:rsid w:val="006C1B4F"/>
    <w:rsid w:val="006C33D7"/>
    <w:rsid w:val="006C33EC"/>
    <w:rsid w:val="006C34A9"/>
    <w:rsid w:val="006C48EA"/>
    <w:rsid w:val="006C50B2"/>
    <w:rsid w:val="006C6A26"/>
    <w:rsid w:val="006C74B8"/>
    <w:rsid w:val="006C7592"/>
    <w:rsid w:val="006C774C"/>
    <w:rsid w:val="006C7964"/>
    <w:rsid w:val="006D01AB"/>
    <w:rsid w:val="006D0DE1"/>
    <w:rsid w:val="006D0DED"/>
    <w:rsid w:val="006D2892"/>
    <w:rsid w:val="006D2C9B"/>
    <w:rsid w:val="006D3716"/>
    <w:rsid w:val="006D3858"/>
    <w:rsid w:val="006D3B67"/>
    <w:rsid w:val="006D3BA5"/>
    <w:rsid w:val="006D3C58"/>
    <w:rsid w:val="006D3EB9"/>
    <w:rsid w:val="006D40E0"/>
    <w:rsid w:val="006D4204"/>
    <w:rsid w:val="006D512B"/>
    <w:rsid w:val="006D5528"/>
    <w:rsid w:val="006D5F1B"/>
    <w:rsid w:val="006D67B8"/>
    <w:rsid w:val="006E061D"/>
    <w:rsid w:val="006E1AF4"/>
    <w:rsid w:val="006E1E73"/>
    <w:rsid w:val="006E21ED"/>
    <w:rsid w:val="006E22B7"/>
    <w:rsid w:val="006E2573"/>
    <w:rsid w:val="006E26E1"/>
    <w:rsid w:val="006E2770"/>
    <w:rsid w:val="006E3293"/>
    <w:rsid w:val="006E3587"/>
    <w:rsid w:val="006E3733"/>
    <w:rsid w:val="006E3DD0"/>
    <w:rsid w:val="006E46B3"/>
    <w:rsid w:val="006E4D3B"/>
    <w:rsid w:val="006E54F1"/>
    <w:rsid w:val="006E566F"/>
    <w:rsid w:val="006E6F93"/>
    <w:rsid w:val="006E7BFE"/>
    <w:rsid w:val="006F05A5"/>
    <w:rsid w:val="006F09A8"/>
    <w:rsid w:val="006F0C29"/>
    <w:rsid w:val="006F1510"/>
    <w:rsid w:val="006F1628"/>
    <w:rsid w:val="006F22BA"/>
    <w:rsid w:val="006F2D83"/>
    <w:rsid w:val="006F340C"/>
    <w:rsid w:val="006F3D17"/>
    <w:rsid w:val="006F4284"/>
    <w:rsid w:val="006F4F10"/>
    <w:rsid w:val="006F5702"/>
    <w:rsid w:val="006F5BCB"/>
    <w:rsid w:val="006F5EA3"/>
    <w:rsid w:val="006F63F8"/>
    <w:rsid w:val="006F7E52"/>
    <w:rsid w:val="00700083"/>
    <w:rsid w:val="00700B0A"/>
    <w:rsid w:val="007022E1"/>
    <w:rsid w:val="007039A9"/>
    <w:rsid w:val="00703D10"/>
    <w:rsid w:val="00704CF8"/>
    <w:rsid w:val="007050D1"/>
    <w:rsid w:val="0070535B"/>
    <w:rsid w:val="00705B6E"/>
    <w:rsid w:val="00705D93"/>
    <w:rsid w:val="00705F12"/>
    <w:rsid w:val="007060BA"/>
    <w:rsid w:val="00706E27"/>
    <w:rsid w:val="007074A4"/>
    <w:rsid w:val="00707890"/>
    <w:rsid w:val="00707D38"/>
    <w:rsid w:val="00710187"/>
    <w:rsid w:val="007109E6"/>
    <w:rsid w:val="00710E89"/>
    <w:rsid w:val="00710F3D"/>
    <w:rsid w:val="00710F93"/>
    <w:rsid w:val="007127B6"/>
    <w:rsid w:val="00712FC7"/>
    <w:rsid w:val="00714382"/>
    <w:rsid w:val="00715185"/>
    <w:rsid w:val="007152BD"/>
    <w:rsid w:val="0071659D"/>
    <w:rsid w:val="007168C5"/>
    <w:rsid w:val="00716B75"/>
    <w:rsid w:val="0072049D"/>
    <w:rsid w:val="00720F31"/>
    <w:rsid w:val="00721681"/>
    <w:rsid w:val="00721FAA"/>
    <w:rsid w:val="0072204A"/>
    <w:rsid w:val="00722099"/>
    <w:rsid w:val="007225DE"/>
    <w:rsid w:val="00722872"/>
    <w:rsid w:val="007230D1"/>
    <w:rsid w:val="00723BA0"/>
    <w:rsid w:val="00723BCF"/>
    <w:rsid w:val="00723C29"/>
    <w:rsid w:val="00723F0F"/>
    <w:rsid w:val="0072470E"/>
    <w:rsid w:val="0072568F"/>
    <w:rsid w:val="00725B2A"/>
    <w:rsid w:val="007264FB"/>
    <w:rsid w:val="00727B15"/>
    <w:rsid w:val="00727EB0"/>
    <w:rsid w:val="00730A36"/>
    <w:rsid w:val="00730EE9"/>
    <w:rsid w:val="0073121C"/>
    <w:rsid w:val="00733079"/>
    <w:rsid w:val="00733818"/>
    <w:rsid w:val="00733AA7"/>
    <w:rsid w:val="00733C78"/>
    <w:rsid w:val="0073439C"/>
    <w:rsid w:val="007347FD"/>
    <w:rsid w:val="00734E6A"/>
    <w:rsid w:val="00735174"/>
    <w:rsid w:val="0073670B"/>
    <w:rsid w:val="00737E57"/>
    <w:rsid w:val="00740713"/>
    <w:rsid w:val="00740D69"/>
    <w:rsid w:val="00740DE9"/>
    <w:rsid w:val="00742393"/>
    <w:rsid w:val="007428D2"/>
    <w:rsid w:val="00742C47"/>
    <w:rsid w:val="00742EE9"/>
    <w:rsid w:val="00742F28"/>
    <w:rsid w:val="00743B27"/>
    <w:rsid w:val="0074409A"/>
    <w:rsid w:val="00744449"/>
    <w:rsid w:val="00744697"/>
    <w:rsid w:val="00745605"/>
    <w:rsid w:val="007462A5"/>
    <w:rsid w:val="00746F5E"/>
    <w:rsid w:val="0074707F"/>
    <w:rsid w:val="0075113E"/>
    <w:rsid w:val="00751458"/>
    <w:rsid w:val="007516AE"/>
    <w:rsid w:val="0075191D"/>
    <w:rsid w:val="00751D2A"/>
    <w:rsid w:val="0075233D"/>
    <w:rsid w:val="00752723"/>
    <w:rsid w:val="00752C74"/>
    <w:rsid w:val="007530FD"/>
    <w:rsid w:val="00753B33"/>
    <w:rsid w:val="00754078"/>
    <w:rsid w:val="00755393"/>
    <w:rsid w:val="007554C6"/>
    <w:rsid w:val="0075604F"/>
    <w:rsid w:val="007561F4"/>
    <w:rsid w:val="0075639F"/>
    <w:rsid w:val="00756BFA"/>
    <w:rsid w:val="00756EB5"/>
    <w:rsid w:val="00757185"/>
    <w:rsid w:val="007574F4"/>
    <w:rsid w:val="00757712"/>
    <w:rsid w:val="00760D0D"/>
    <w:rsid w:val="00760E31"/>
    <w:rsid w:val="00760E73"/>
    <w:rsid w:val="00762435"/>
    <w:rsid w:val="0076296B"/>
    <w:rsid w:val="00763024"/>
    <w:rsid w:val="00763A94"/>
    <w:rsid w:val="00764A00"/>
    <w:rsid w:val="00764C89"/>
    <w:rsid w:val="00765A59"/>
    <w:rsid w:val="00765E8D"/>
    <w:rsid w:val="0076634B"/>
    <w:rsid w:val="00766987"/>
    <w:rsid w:val="007673C3"/>
    <w:rsid w:val="007674AB"/>
    <w:rsid w:val="00767873"/>
    <w:rsid w:val="00767FF9"/>
    <w:rsid w:val="00771333"/>
    <w:rsid w:val="007715DE"/>
    <w:rsid w:val="0077170E"/>
    <w:rsid w:val="00771AC4"/>
    <w:rsid w:val="0077222C"/>
    <w:rsid w:val="00772915"/>
    <w:rsid w:val="00772C26"/>
    <w:rsid w:val="00772DC2"/>
    <w:rsid w:val="00773CBB"/>
    <w:rsid w:val="00773D5D"/>
    <w:rsid w:val="00773FEF"/>
    <w:rsid w:val="00774030"/>
    <w:rsid w:val="007741FA"/>
    <w:rsid w:val="0077424B"/>
    <w:rsid w:val="0077569D"/>
    <w:rsid w:val="007758CC"/>
    <w:rsid w:val="00775C11"/>
    <w:rsid w:val="00775EA2"/>
    <w:rsid w:val="00776006"/>
    <w:rsid w:val="00776008"/>
    <w:rsid w:val="00777650"/>
    <w:rsid w:val="00777719"/>
    <w:rsid w:val="0078068E"/>
    <w:rsid w:val="00780EC7"/>
    <w:rsid w:val="00780F30"/>
    <w:rsid w:val="00781824"/>
    <w:rsid w:val="0078185B"/>
    <w:rsid w:val="00781CC3"/>
    <w:rsid w:val="0078279B"/>
    <w:rsid w:val="00783A54"/>
    <w:rsid w:val="0078445E"/>
    <w:rsid w:val="0078471A"/>
    <w:rsid w:val="00784B37"/>
    <w:rsid w:val="0078675B"/>
    <w:rsid w:val="00786BCF"/>
    <w:rsid w:val="00786E4B"/>
    <w:rsid w:val="0078715B"/>
    <w:rsid w:val="00790177"/>
    <w:rsid w:val="0079066C"/>
    <w:rsid w:val="007907DE"/>
    <w:rsid w:val="00790A4B"/>
    <w:rsid w:val="00790F3A"/>
    <w:rsid w:val="0079126A"/>
    <w:rsid w:val="007930C5"/>
    <w:rsid w:val="00793474"/>
    <w:rsid w:val="007943C0"/>
    <w:rsid w:val="007943CD"/>
    <w:rsid w:val="0079473C"/>
    <w:rsid w:val="00794C78"/>
    <w:rsid w:val="00795283"/>
    <w:rsid w:val="00795749"/>
    <w:rsid w:val="00795AF0"/>
    <w:rsid w:val="00795B1F"/>
    <w:rsid w:val="0079642B"/>
    <w:rsid w:val="00796F8F"/>
    <w:rsid w:val="007970EB"/>
    <w:rsid w:val="007977EC"/>
    <w:rsid w:val="00797B80"/>
    <w:rsid w:val="007A1E66"/>
    <w:rsid w:val="007A382D"/>
    <w:rsid w:val="007A4087"/>
    <w:rsid w:val="007A451A"/>
    <w:rsid w:val="007A4A27"/>
    <w:rsid w:val="007A5636"/>
    <w:rsid w:val="007A5FF8"/>
    <w:rsid w:val="007A62AB"/>
    <w:rsid w:val="007A67DC"/>
    <w:rsid w:val="007A6E12"/>
    <w:rsid w:val="007A746A"/>
    <w:rsid w:val="007A75F1"/>
    <w:rsid w:val="007A7A2B"/>
    <w:rsid w:val="007A7A5D"/>
    <w:rsid w:val="007B05C8"/>
    <w:rsid w:val="007B0C19"/>
    <w:rsid w:val="007B13CF"/>
    <w:rsid w:val="007B13E4"/>
    <w:rsid w:val="007B14B8"/>
    <w:rsid w:val="007B1AA1"/>
    <w:rsid w:val="007B1E11"/>
    <w:rsid w:val="007B1ED2"/>
    <w:rsid w:val="007B3890"/>
    <w:rsid w:val="007B39C7"/>
    <w:rsid w:val="007B3A34"/>
    <w:rsid w:val="007B3CE1"/>
    <w:rsid w:val="007B5497"/>
    <w:rsid w:val="007B593E"/>
    <w:rsid w:val="007B595D"/>
    <w:rsid w:val="007B5E5B"/>
    <w:rsid w:val="007B624D"/>
    <w:rsid w:val="007B63B7"/>
    <w:rsid w:val="007B6971"/>
    <w:rsid w:val="007B7341"/>
    <w:rsid w:val="007B7F62"/>
    <w:rsid w:val="007B7F9D"/>
    <w:rsid w:val="007C032D"/>
    <w:rsid w:val="007C062A"/>
    <w:rsid w:val="007C06D2"/>
    <w:rsid w:val="007C11E1"/>
    <w:rsid w:val="007C133C"/>
    <w:rsid w:val="007C157A"/>
    <w:rsid w:val="007C2932"/>
    <w:rsid w:val="007C2B1C"/>
    <w:rsid w:val="007C3344"/>
    <w:rsid w:val="007C343B"/>
    <w:rsid w:val="007C35F2"/>
    <w:rsid w:val="007C38B2"/>
    <w:rsid w:val="007C3BEB"/>
    <w:rsid w:val="007C3C16"/>
    <w:rsid w:val="007C42C5"/>
    <w:rsid w:val="007C52C1"/>
    <w:rsid w:val="007C535A"/>
    <w:rsid w:val="007C68E6"/>
    <w:rsid w:val="007C7067"/>
    <w:rsid w:val="007C7232"/>
    <w:rsid w:val="007C74B3"/>
    <w:rsid w:val="007C7ACB"/>
    <w:rsid w:val="007D019E"/>
    <w:rsid w:val="007D01A8"/>
    <w:rsid w:val="007D13BE"/>
    <w:rsid w:val="007D1731"/>
    <w:rsid w:val="007D1CA2"/>
    <w:rsid w:val="007D23DA"/>
    <w:rsid w:val="007D4394"/>
    <w:rsid w:val="007D49C7"/>
    <w:rsid w:val="007D57A2"/>
    <w:rsid w:val="007D659F"/>
    <w:rsid w:val="007D6C75"/>
    <w:rsid w:val="007D6E38"/>
    <w:rsid w:val="007D77F3"/>
    <w:rsid w:val="007E158A"/>
    <w:rsid w:val="007E19F5"/>
    <w:rsid w:val="007E22BC"/>
    <w:rsid w:val="007E2DF6"/>
    <w:rsid w:val="007E2F91"/>
    <w:rsid w:val="007E34E7"/>
    <w:rsid w:val="007E481F"/>
    <w:rsid w:val="007E49C8"/>
    <w:rsid w:val="007E4EF1"/>
    <w:rsid w:val="007E5AC8"/>
    <w:rsid w:val="007E5D64"/>
    <w:rsid w:val="007E679C"/>
    <w:rsid w:val="007E6A84"/>
    <w:rsid w:val="007E6AE6"/>
    <w:rsid w:val="007E6C3B"/>
    <w:rsid w:val="007E737F"/>
    <w:rsid w:val="007E7EFB"/>
    <w:rsid w:val="007F0B59"/>
    <w:rsid w:val="007F1CAE"/>
    <w:rsid w:val="007F1FE0"/>
    <w:rsid w:val="007F2146"/>
    <w:rsid w:val="007F2896"/>
    <w:rsid w:val="007F36D2"/>
    <w:rsid w:val="007F37CA"/>
    <w:rsid w:val="007F3BDD"/>
    <w:rsid w:val="007F3ECD"/>
    <w:rsid w:val="007F462B"/>
    <w:rsid w:val="007F4A8B"/>
    <w:rsid w:val="007F4F7B"/>
    <w:rsid w:val="007F4F9C"/>
    <w:rsid w:val="007F534E"/>
    <w:rsid w:val="007F5ADA"/>
    <w:rsid w:val="007F5E9B"/>
    <w:rsid w:val="007F648B"/>
    <w:rsid w:val="007F6C56"/>
    <w:rsid w:val="007F7347"/>
    <w:rsid w:val="007F73A7"/>
    <w:rsid w:val="007F742B"/>
    <w:rsid w:val="007F7904"/>
    <w:rsid w:val="008007CA"/>
    <w:rsid w:val="00800871"/>
    <w:rsid w:val="00800C30"/>
    <w:rsid w:val="008017C4"/>
    <w:rsid w:val="00802EA6"/>
    <w:rsid w:val="00803A92"/>
    <w:rsid w:val="008041F4"/>
    <w:rsid w:val="00804D31"/>
    <w:rsid w:val="008051E0"/>
    <w:rsid w:val="00806E29"/>
    <w:rsid w:val="00807083"/>
    <w:rsid w:val="00807225"/>
    <w:rsid w:val="008100B1"/>
    <w:rsid w:val="00811183"/>
    <w:rsid w:val="00811215"/>
    <w:rsid w:val="008112AF"/>
    <w:rsid w:val="008114FB"/>
    <w:rsid w:val="00811912"/>
    <w:rsid w:val="00812B14"/>
    <w:rsid w:val="00812C04"/>
    <w:rsid w:val="00812E77"/>
    <w:rsid w:val="00814545"/>
    <w:rsid w:val="00814770"/>
    <w:rsid w:val="00814FAD"/>
    <w:rsid w:val="00816488"/>
    <w:rsid w:val="00817119"/>
    <w:rsid w:val="00817EBA"/>
    <w:rsid w:val="008200B3"/>
    <w:rsid w:val="008213C0"/>
    <w:rsid w:val="008216AB"/>
    <w:rsid w:val="00821AE2"/>
    <w:rsid w:val="00821E30"/>
    <w:rsid w:val="00821E61"/>
    <w:rsid w:val="008220E9"/>
    <w:rsid w:val="008226F4"/>
    <w:rsid w:val="00822B46"/>
    <w:rsid w:val="00822E33"/>
    <w:rsid w:val="00823470"/>
    <w:rsid w:val="00823EE9"/>
    <w:rsid w:val="00823F86"/>
    <w:rsid w:val="00824302"/>
    <w:rsid w:val="00824B1E"/>
    <w:rsid w:val="00825077"/>
    <w:rsid w:val="00825240"/>
    <w:rsid w:val="00825A59"/>
    <w:rsid w:val="0082676E"/>
    <w:rsid w:val="008267A2"/>
    <w:rsid w:val="0082725D"/>
    <w:rsid w:val="00830426"/>
    <w:rsid w:val="0083070E"/>
    <w:rsid w:val="008309BD"/>
    <w:rsid w:val="00830D27"/>
    <w:rsid w:val="00830F17"/>
    <w:rsid w:val="00831487"/>
    <w:rsid w:val="00831CED"/>
    <w:rsid w:val="00832748"/>
    <w:rsid w:val="00833195"/>
    <w:rsid w:val="0083386C"/>
    <w:rsid w:val="00833F6F"/>
    <w:rsid w:val="008341A2"/>
    <w:rsid w:val="0083499B"/>
    <w:rsid w:val="00836128"/>
    <w:rsid w:val="00836616"/>
    <w:rsid w:val="00837163"/>
    <w:rsid w:val="008378B7"/>
    <w:rsid w:val="008404F7"/>
    <w:rsid w:val="008411A6"/>
    <w:rsid w:val="00841260"/>
    <w:rsid w:val="00841C65"/>
    <w:rsid w:val="00842535"/>
    <w:rsid w:val="008436D0"/>
    <w:rsid w:val="00843E55"/>
    <w:rsid w:val="00844F70"/>
    <w:rsid w:val="008458CC"/>
    <w:rsid w:val="008458D3"/>
    <w:rsid w:val="0084595A"/>
    <w:rsid w:val="00845B92"/>
    <w:rsid w:val="00846231"/>
    <w:rsid w:val="00846A26"/>
    <w:rsid w:val="00846F4B"/>
    <w:rsid w:val="00847259"/>
    <w:rsid w:val="008477F1"/>
    <w:rsid w:val="0084798F"/>
    <w:rsid w:val="00850108"/>
    <w:rsid w:val="00850723"/>
    <w:rsid w:val="00850E9B"/>
    <w:rsid w:val="00851A09"/>
    <w:rsid w:val="00851E61"/>
    <w:rsid w:val="008525DE"/>
    <w:rsid w:val="0085294B"/>
    <w:rsid w:val="00852E1D"/>
    <w:rsid w:val="0085303D"/>
    <w:rsid w:val="0085372E"/>
    <w:rsid w:val="0085465B"/>
    <w:rsid w:val="0085481C"/>
    <w:rsid w:val="00855003"/>
    <w:rsid w:val="0085523D"/>
    <w:rsid w:val="00855431"/>
    <w:rsid w:val="008555F1"/>
    <w:rsid w:val="00855D88"/>
    <w:rsid w:val="00855E9E"/>
    <w:rsid w:val="008564A1"/>
    <w:rsid w:val="008565CD"/>
    <w:rsid w:val="00857167"/>
    <w:rsid w:val="00857204"/>
    <w:rsid w:val="0085728E"/>
    <w:rsid w:val="00857813"/>
    <w:rsid w:val="00857A97"/>
    <w:rsid w:val="00857D04"/>
    <w:rsid w:val="008601F1"/>
    <w:rsid w:val="00861374"/>
    <w:rsid w:val="00861E3F"/>
    <w:rsid w:val="00862271"/>
    <w:rsid w:val="0086275F"/>
    <w:rsid w:val="0086329E"/>
    <w:rsid w:val="008633CA"/>
    <w:rsid w:val="00863542"/>
    <w:rsid w:val="0086425A"/>
    <w:rsid w:val="008648D9"/>
    <w:rsid w:val="008664B5"/>
    <w:rsid w:val="00867755"/>
    <w:rsid w:val="00867A1A"/>
    <w:rsid w:val="00870367"/>
    <w:rsid w:val="00870F7E"/>
    <w:rsid w:val="00871214"/>
    <w:rsid w:val="00871BE3"/>
    <w:rsid w:val="0087212F"/>
    <w:rsid w:val="00872C29"/>
    <w:rsid w:val="008738E8"/>
    <w:rsid w:val="00873BBF"/>
    <w:rsid w:val="00874D1A"/>
    <w:rsid w:val="00874EAB"/>
    <w:rsid w:val="0087548E"/>
    <w:rsid w:val="00875940"/>
    <w:rsid w:val="00875CD3"/>
    <w:rsid w:val="00875FEE"/>
    <w:rsid w:val="0087605E"/>
    <w:rsid w:val="0087675F"/>
    <w:rsid w:val="00876A23"/>
    <w:rsid w:val="00876D88"/>
    <w:rsid w:val="00877655"/>
    <w:rsid w:val="00877AB1"/>
    <w:rsid w:val="00880676"/>
    <w:rsid w:val="00880CA9"/>
    <w:rsid w:val="0088168D"/>
    <w:rsid w:val="00881915"/>
    <w:rsid w:val="00881B58"/>
    <w:rsid w:val="00881D78"/>
    <w:rsid w:val="00881E6E"/>
    <w:rsid w:val="0088279B"/>
    <w:rsid w:val="00884126"/>
    <w:rsid w:val="0088480D"/>
    <w:rsid w:val="00884A8A"/>
    <w:rsid w:val="00884B54"/>
    <w:rsid w:val="00884D07"/>
    <w:rsid w:val="00884DF2"/>
    <w:rsid w:val="008851A1"/>
    <w:rsid w:val="0088531A"/>
    <w:rsid w:val="0088543D"/>
    <w:rsid w:val="008858F2"/>
    <w:rsid w:val="00885E6C"/>
    <w:rsid w:val="00887B5B"/>
    <w:rsid w:val="0089085B"/>
    <w:rsid w:val="008920B8"/>
    <w:rsid w:val="00892F49"/>
    <w:rsid w:val="008937F7"/>
    <w:rsid w:val="00893D21"/>
    <w:rsid w:val="008943EE"/>
    <w:rsid w:val="008945F4"/>
    <w:rsid w:val="0089678C"/>
    <w:rsid w:val="00896C96"/>
    <w:rsid w:val="00897006"/>
    <w:rsid w:val="0089744C"/>
    <w:rsid w:val="00897D23"/>
    <w:rsid w:val="008A134B"/>
    <w:rsid w:val="008A19DB"/>
    <w:rsid w:val="008A1CB0"/>
    <w:rsid w:val="008A2258"/>
    <w:rsid w:val="008A2591"/>
    <w:rsid w:val="008A2C70"/>
    <w:rsid w:val="008A2E32"/>
    <w:rsid w:val="008A4738"/>
    <w:rsid w:val="008A4D5E"/>
    <w:rsid w:val="008A4FAF"/>
    <w:rsid w:val="008A5DC2"/>
    <w:rsid w:val="008A5DFE"/>
    <w:rsid w:val="008A6842"/>
    <w:rsid w:val="008A6A4B"/>
    <w:rsid w:val="008A6F4A"/>
    <w:rsid w:val="008A7E8D"/>
    <w:rsid w:val="008B0B24"/>
    <w:rsid w:val="008B2B26"/>
    <w:rsid w:val="008B2EF9"/>
    <w:rsid w:val="008B307A"/>
    <w:rsid w:val="008B319E"/>
    <w:rsid w:val="008B3885"/>
    <w:rsid w:val="008B3E1F"/>
    <w:rsid w:val="008B400E"/>
    <w:rsid w:val="008B4613"/>
    <w:rsid w:val="008B4C15"/>
    <w:rsid w:val="008B5507"/>
    <w:rsid w:val="008B5858"/>
    <w:rsid w:val="008B58BE"/>
    <w:rsid w:val="008B5B91"/>
    <w:rsid w:val="008B5C04"/>
    <w:rsid w:val="008B5D6D"/>
    <w:rsid w:val="008B6B34"/>
    <w:rsid w:val="008B7E07"/>
    <w:rsid w:val="008C11A7"/>
    <w:rsid w:val="008C1325"/>
    <w:rsid w:val="008C13C9"/>
    <w:rsid w:val="008C157F"/>
    <w:rsid w:val="008C181B"/>
    <w:rsid w:val="008C1B3C"/>
    <w:rsid w:val="008C1BAD"/>
    <w:rsid w:val="008C20FF"/>
    <w:rsid w:val="008C3056"/>
    <w:rsid w:val="008C320D"/>
    <w:rsid w:val="008C36DE"/>
    <w:rsid w:val="008C39BE"/>
    <w:rsid w:val="008C39C8"/>
    <w:rsid w:val="008C3A02"/>
    <w:rsid w:val="008C4279"/>
    <w:rsid w:val="008C4572"/>
    <w:rsid w:val="008C474D"/>
    <w:rsid w:val="008C48FC"/>
    <w:rsid w:val="008C4957"/>
    <w:rsid w:val="008C4A35"/>
    <w:rsid w:val="008C539F"/>
    <w:rsid w:val="008C577F"/>
    <w:rsid w:val="008C5B7E"/>
    <w:rsid w:val="008C6394"/>
    <w:rsid w:val="008C64EB"/>
    <w:rsid w:val="008C6E42"/>
    <w:rsid w:val="008C6F60"/>
    <w:rsid w:val="008D05F7"/>
    <w:rsid w:val="008D11BC"/>
    <w:rsid w:val="008D18AA"/>
    <w:rsid w:val="008D19D5"/>
    <w:rsid w:val="008D1B05"/>
    <w:rsid w:val="008D277B"/>
    <w:rsid w:val="008D2CA8"/>
    <w:rsid w:val="008D3D2E"/>
    <w:rsid w:val="008D4498"/>
    <w:rsid w:val="008D5ED2"/>
    <w:rsid w:val="008D6DF2"/>
    <w:rsid w:val="008D6E78"/>
    <w:rsid w:val="008D7307"/>
    <w:rsid w:val="008E06FA"/>
    <w:rsid w:val="008E1740"/>
    <w:rsid w:val="008E214D"/>
    <w:rsid w:val="008E260D"/>
    <w:rsid w:val="008E2B10"/>
    <w:rsid w:val="008E2EDE"/>
    <w:rsid w:val="008E3563"/>
    <w:rsid w:val="008E59C8"/>
    <w:rsid w:val="008E5CE0"/>
    <w:rsid w:val="008E6014"/>
    <w:rsid w:val="008E6795"/>
    <w:rsid w:val="008E6AC4"/>
    <w:rsid w:val="008E729F"/>
    <w:rsid w:val="008E74CD"/>
    <w:rsid w:val="008E7585"/>
    <w:rsid w:val="008E7BB6"/>
    <w:rsid w:val="008E7CF1"/>
    <w:rsid w:val="008F070D"/>
    <w:rsid w:val="008F12F6"/>
    <w:rsid w:val="008F2A43"/>
    <w:rsid w:val="008F3078"/>
    <w:rsid w:val="008F30FC"/>
    <w:rsid w:val="008F3AE4"/>
    <w:rsid w:val="008F3B25"/>
    <w:rsid w:val="008F3C94"/>
    <w:rsid w:val="008F3E4E"/>
    <w:rsid w:val="008F487B"/>
    <w:rsid w:val="008F49B3"/>
    <w:rsid w:val="008F4A24"/>
    <w:rsid w:val="008F4BBC"/>
    <w:rsid w:val="008F4E9A"/>
    <w:rsid w:val="008F5E12"/>
    <w:rsid w:val="008F65DC"/>
    <w:rsid w:val="008F6964"/>
    <w:rsid w:val="008F6C00"/>
    <w:rsid w:val="008F7330"/>
    <w:rsid w:val="008F7C1E"/>
    <w:rsid w:val="008F7E87"/>
    <w:rsid w:val="00900715"/>
    <w:rsid w:val="009011FB"/>
    <w:rsid w:val="00901453"/>
    <w:rsid w:val="009015F7"/>
    <w:rsid w:val="00901B81"/>
    <w:rsid w:val="0090234F"/>
    <w:rsid w:val="0090260D"/>
    <w:rsid w:val="00902C33"/>
    <w:rsid w:val="00902F87"/>
    <w:rsid w:val="009033DA"/>
    <w:rsid w:val="00903DA2"/>
    <w:rsid w:val="00903DCB"/>
    <w:rsid w:val="00906689"/>
    <w:rsid w:val="009066C6"/>
    <w:rsid w:val="009068BA"/>
    <w:rsid w:val="00906F0B"/>
    <w:rsid w:val="009071CD"/>
    <w:rsid w:val="00907661"/>
    <w:rsid w:val="00907F1D"/>
    <w:rsid w:val="009106A0"/>
    <w:rsid w:val="0091075B"/>
    <w:rsid w:val="00910ACA"/>
    <w:rsid w:val="0091100D"/>
    <w:rsid w:val="009110FB"/>
    <w:rsid w:val="009115A8"/>
    <w:rsid w:val="00911864"/>
    <w:rsid w:val="00911C9B"/>
    <w:rsid w:val="00912269"/>
    <w:rsid w:val="0091322B"/>
    <w:rsid w:val="00913B13"/>
    <w:rsid w:val="00913ED8"/>
    <w:rsid w:val="00913F0D"/>
    <w:rsid w:val="009142BD"/>
    <w:rsid w:val="00914AF8"/>
    <w:rsid w:val="0091574C"/>
    <w:rsid w:val="0091753B"/>
    <w:rsid w:val="009200D6"/>
    <w:rsid w:val="00920C5A"/>
    <w:rsid w:val="009211E7"/>
    <w:rsid w:val="009218CC"/>
    <w:rsid w:val="009219D4"/>
    <w:rsid w:val="00921DA1"/>
    <w:rsid w:val="009221C6"/>
    <w:rsid w:val="009223ED"/>
    <w:rsid w:val="009227FC"/>
    <w:rsid w:val="0092489E"/>
    <w:rsid w:val="009248FA"/>
    <w:rsid w:val="00924AB4"/>
    <w:rsid w:val="00924EBF"/>
    <w:rsid w:val="009251AE"/>
    <w:rsid w:val="00925542"/>
    <w:rsid w:val="0092585E"/>
    <w:rsid w:val="009262BD"/>
    <w:rsid w:val="009264E1"/>
    <w:rsid w:val="00926770"/>
    <w:rsid w:val="009267B6"/>
    <w:rsid w:val="009270BD"/>
    <w:rsid w:val="00927767"/>
    <w:rsid w:val="00927E8B"/>
    <w:rsid w:val="00930316"/>
    <w:rsid w:val="00931254"/>
    <w:rsid w:val="009318ED"/>
    <w:rsid w:val="00931EF6"/>
    <w:rsid w:val="00932423"/>
    <w:rsid w:val="009327FB"/>
    <w:rsid w:val="00932B5B"/>
    <w:rsid w:val="00932C02"/>
    <w:rsid w:val="00932C5B"/>
    <w:rsid w:val="00932EE8"/>
    <w:rsid w:val="00933D01"/>
    <w:rsid w:val="00933EAA"/>
    <w:rsid w:val="009343FA"/>
    <w:rsid w:val="00935986"/>
    <w:rsid w:val="00936A91"/>
    <w:rsid w:val="00936F1C"/>
    <w:rsid w:val="009370A0"/>
    <w:rsid w:val="00937A34"/>
    <w:rsid w:val="009400DE"/>
    <w:rsid w:val="0094051F"/>
    <w:rsid w:val="00940CA3"/>
    <w:rsid w:val="00942FA2"/>
    <w:rsid w:val="00943206"/>
    <w:rsid w:val="0094403E"/>
    <w:rsid w:val="0094459C"/>
    <w:rsid w:val="00944858"/>
    <w:rsid w:val="009455AE"/>
    <w:rsid w:val="00945B29"/>
    <w:rsid w:val="00945C15"/>
    <w:rsid w:val="00945F5C"/>
    <w:rsid w:val="00947945"/>
    <w:rsid w:val="00947BD9"/>
    <w:rsid w:val="00947C6A"/>
    <w:rsid w:val="0095042F"/>
    <w:rsid w:val="0095065D"/>
    <w:rsid w:val="009509E9"/>
    <w:rsid w:val="00950AAC"/>
    <w:rsid w:val="00951045"/>
    <w:rsid w:val="00951999"/>
    <w:rsid w:val="00952053"/>
    <w:rsid w:val="009520C6"/>
    <w:rsid w:val="0095360E"/>
    <w:rsid w:val="00954043"/>
    <w:rsid w:val="00954B3C"/>
    <w:rsid w:val="00954BA2"/>
    <w:rsid w:val="00955425"/>
    <w:rsid w:val="00955527"/>
    <w:rsid w:val="00955D32"/>
    <w:rsid w:val="00956B5A"/>
    <w:rsid w:val="00956D39"/>
    <w:rsid w:val="0095718B"/>
    <w:rsid w:val="009607BC"/>
    <w:rsid w:val="0096134F"/>
    <w:rsid w:val="0096173A"/>
    <w:rsid w:val="009619E3"/>
    <w:rsid w:val="00961B43"/>
    <w:rsid w:val="00961FBB"/>
    <w:rsid w:val="009625E9"/>
    <w:rsid w:val="00962EF3"/>
    <w:rsid w:val="009634A7"/>
    <w:rsid w:val="009641AC"/>
    <w:rsid w:val="009649F6"/>
    <w:rsid w:val="00964DBA"/>
    <w:rsid w:val="009653E6"/>
    <w:rsid w:val="00966E9F"/>
    <w:rsid w:val="00967615"/>
    <w:rsid w:val="00970034"/>
    <w:rsid w:val="0097079D"/>
    <w:rsid w:val="009709A3"/>
    <w:rsid w:val="00971152"/>
    <w:rsid w:val="00971367"/>
    <w:rsid w:val="009715D8"/>
    <w:rsid w:val="009724DF"/>
    <w:rsid w:val="0097280C"/>
    <w:rsid w:val="00973740"/>
    <w:rsid w:val="00973A48"/>
    <w:rsid w:val="00973B59"/>
    <w:rsid w:val="00973D25"/>
    <w:rsid w:val="00973DBF"/>
    <w:rsid w:val="009757E6"/>
    <w:rsid w:val="00975F02"/>
    <w:rsid w:val="00976425"/>
    <w:rsid w:val="00976737"/>
    <w:rsid w:val="009767B1"/>
    <w:rsid w:val="00976D89"/>
    <w:rsid w:val="009771A6"/>
    <w:rsid w:val="00977CCE"/>
    <w:rsid w:val="00977EFF"/>
    <w:rsid w:val="00980A9E"/>
    <w:rsid w:val="00981175"/>
    <w:rsid w:val="009811D8"/>
    <w:rsid w:val="0098170B"/>
    <w:rsid w:val="009817C6"/>
    <w:rsid w:val="00981CD7"/>
    <w:rsid w:val="00982B53"/>
    <w:rsid w:val="00982C9D"/>
    <w:rsid w:val="00982E2D"/>
    <w:rsid w:val="0098574C"/>
    <w:rsid w:val="00985CF3"/>
    <w:rsid w:val="009868C3"/>
    <w:rsid w:val="0098741F"/>
    <w:rsid w:val="00990882"/>
    <w:rsid w:val="009917C0"/>
    <w:rsid w:val="00991BAD"/>
    <w:rsid w:val="00991DFF"/>
    <w:rsid w:val="00992E3E"/>
    <w:rsid w:val="00992F68"/>
    <w:rsid w:val="0099371E"/>
    <w:rsid w:val="00993C5D"/>
    <w:rsid w:val="00993DC7"/>
    <w:rsid w:val="009946F4"/>
    <w:rsid w:val="0099522A"/>
    <w:rsid w:val="009956C6"/>
    <w:rsid w:val="00995D8A"/>
    <w:rsid w:val="0099633B"/>
    <w:rsid w:val="009976E2"/>
    <w:rsid w:val="00997B91"/>
    <w:rsid w:val="00997CD9"/>
    <w:rsid w:val="009A06ED"/>
    <w:rsid w:val="009A1CAA"/>
    <w:rsid w:val="009A2343"/>
    <w:rsid w:val="009A2D89"/>
    <w:rsid w:val="009A2E31"/>
    <w:rsid w:val="009A2EDE"/>
    <w:rsid w:val="009A35D0"/>
    <w:rsid w:val="009A3766"/>
    <w:rsid w:val="009A392C"/>
    <w:rsid w:val="009A476B"/>
    <w:rsid w:val="009A4866"/>
    <w:rsid w:val="009A4932"/>
    <w:rsid w:val="009A4F1D"/>
    <w:rsid w:val="009A6AA8"/>
    <w:rsid w:val="009A76CE"/>
    <w:rsid w:val="009A7B9C"/>
    <w:rsid w:val="009B0206"/>
    <w:rsid w:val="009B0E43"/>
    <w:rsid w:val="009B1919"/>
    <w:rsid w:val="009B2964"/>
    <w:rsid w:val="009B3282"/>
    <w:rsid w:val="009B3357"/>
    <w:rsid w:val="009B40D3"/>
    <w:rsid w:val="009B44F3"/>
    <w:rsid w:val="009B4629"/>
    <w:rsid w:val="009B5442"/>
    <w:rsid w:val="009B5724"/>
    <w:rsid w:val="009B5889"/>
    <w:rsid w:val="009B58FE"/>
    <w:rsid w:val="009B5D9B"/>
    <w:rsid w:val="009B616B"/>
    <w:rsid w:val="009B6231"/>
    <w:rsid w:val="009B630C"/>
    <w:rsid w:val="009B6462"/>
    <w:rsid w:val="009B6D82"/>
    <w:rsid w:val="009B6FDC"/>
    <w:rsid w:val="009B7768"/>
    <w:rsid w:val="009C0EC4"/>
    <w:rsid w:val="009C16AB"/>
    <w:rsid w:val="009C1A4F"/>
    <w:rsid w:val="009C20BE"/>
    <w:rsid w:val="009C27CC"/>
    <w:rsid w:val="009C2CE2"/>
    <w:rsid w:val="009C2E91"/>
    <w:rsid w:val="009C3FCC"/>
    <w:rsid w:val="009C466C"/>
    <w:rsid w:val="009C4D7F"/>
    <w:rsid w:val="009C53D2"/>
    <w:rsid w:val="009C5AC5"/>
    <w:rsid w:val="009C67FF"/>
    <w:rsid w:val="009C68C1"/>
    <w:rsid w:val="009C6970"/>
    <w:rsid w:val="009C6E0E"/>
    <w:rsid w:val="009C70A9"/>
    <w:rsid w:val="009C72F8"/>
    <w:rsid w:val="009C7BF3"/>
    <w:rsid w:val="009D0078"/>
    <w:rsid w:val="009D0205"/>
    <w:rsid w:val="009D03A4"/>
    <w:rsid w:val="009D0654"/>
    <w:rsid w:val="009D1BFB"/>
    <w:rsid w:val="009D228F"/>
    <w:rsid w:val="009D2684"/>
    <w:rsid w:val="009D2F97"/>
    <w:rsid w:val="009D3204"/>
    <w:rsid w:val="009D3376"/>
    <w:rsid w:val="009D3D14"/>
    <w:rsid w:val="009D44B0"/>
    <w:rsid w:val="009D4A5E"/>
    <w:rsid w:val="009D5414"/>
    <w:rsid w:val="009D56FA"/>
    <w:rsid w:val="009D587F"/>
    <w:rsid w:val="009D5D41"/>
    <w:rsid w:val="009D675E"/>
    <w:rsid w:val="009D70A9"/>
    <w:rsid w:val="009D77CC"/>
    <w:rsid w:val="009D7F46"/>
    <w:rsid w:val="009E00A3"/>
    <w:rsid w:val="009E02D0"/>
    <w:rsid w:val="009E0651"/>
    <w:rsid w:val="009E1009"/>
    <w:rsid w:val="009E109B"/>
    <w:rsid w:val="009E117E"/>
    <w:rsid w:val="009E16F5"/>
    <w:rsid w:val="009E1A58"/>
    <w:rsid w:val="009E1FF0"/>
    <w:rsid w:val="009E2511"/>
    <w:rsid w:val="009E27BE"/>
    <w:rsid w:val="009E4D5F"/>
    <w:rsid w:val="009E50DD"/>
    <w:rsid w:val="009E5314"/>
    <w:rsid w:val="009E598B"/>
    <w:rsid w:val="009E5D72"/>
    <w:rsid w:val="009E5DC5"/>
    <w:rsid w:val="009E601F"/>
    <w:rsid w:val="009E6063"/>
    <w:rsid w:val="009E696E"/>
    <w:rsid w:val="009E6DC8"/>
    <w:rsid w:val="009E6E21"/>
    <w:rsid w:val="009F01BC"/>
    <w:rsid w:val="009F1AE0"/>
    <w:rsid w:val="009F1E34"/>
    <w:rsid w:val="009F1F84"/>
    <w:rsid w:val="009F20D0"/>
    <w:rsid w:val="009F2503"/>
    <w:rsid w:val="009F27A6"/>
    <w:rsid w:val="009F2B73"/>
    <w:rsid w:val="009F2C02"/>
    <w:rsid w:val="009F38C4"/>
    <w:rsid w:val="009F3B5F"/>
    <w:rsid w:val="009F5930"/>
    <w:rsid w:val="009F5CA5"/>
    <w:rsid w:val="009F6263"/>
    <w:rsid w:val="009F67F5"/>
    <w:rsid w:val="009F69BC"/>
    <w:rsid w:val="009F6BC6"/>
    <w:rsid w:val="00A001F5"/>
    <w:rsid w:val="00A00591"/>
    <w:rsid w:val="00A00DE3"/>
    <w:rsid w:val="00A01518"/>
    <w:rsid w:val="00A01552"/>
    <w:rsid w:val="00A0175F"/>
    <w:rsid w:val="00A019F9"/>
    <w:rsid w:val="00A01C2F"/>
    <w:rsid w:val="00A02C94"/>
    <w:rsid w:val="00A032F4"/>
    <w:rsid w:val="00A03D80"/>
    <w:rsid w:val="00A04066"/>
    <w:rsid w:val="00A04163"/>
    <w:rsid w:val="00A0426E"/>
    <w:rsid w:val="00A04409"/>
    <w:rsid w:val="00A0466A"/>
    <w:rsid w:val="00A04DAA"/>
    <w:rsid w:val="00A055F1"/>
    <w:rsid w:val="00A05C37"/>
    <w:rsid w:val="00A060C5"/>
    <w:rsid w:val="00A06C36"/>
    <w:rsid w:val="00A06D7B"/>
    <w:rsid w:val="00A077A4"/>
    <w:rsid w:val="00A10329"/>
    <w:rsid w:val="00A104C1"/>
    <w:rsid w:val="00A10500"/>
    <w:rsid w:val="00A11244"/>
    <w:rsid w:val="00A11F7C"/>
    <w:rsid w:val="00A12156"/>
    <w:rsid w:val="00A13B2E"/>
    <w:rsid w:val="00A13C90"/>
    <w:rsid w:val="00A14263"/>
    <w:rsid w:val="00A1476C"/>
    <w:rsid w:val="00A14F54"/>
    <w:rsid w:val="00A1542A"/>
    <w:rsid w:val="00A16A2F"/>
    <w:rsid w:val="00A16A9E"/>
    <w:rsid w:val="00A16C04"/>
    <w:rsid w:val="00A16EBE"/>
    <w:rsid w:val="00A17399"/>
    <w:rsid w:val="00A17F95"/>
    <w:rsid w:val="00A200E1"/>
    <w:rsid w:val="00A20DCD"/>
    <w:rsid w:val="00A2191E"/>
    <w:rsid w:val="00A21E07"/>
    <w:rsid w:val="00A222BD"/>
    <w:rsid w:val="00A236C2"/>
    <w:rsid w:val="00A251EB"/>
    <w:rsid w:val="00A25258"/>
    <w:rsid w:val="00A2531C"/>
    <w:rsid w:val="00A26AF0"/>
    <w:rsid w:val="00A26C98"/>
    <w:rsid w:val="00A2742F"/>
    <w:rsid w:val="00A2748C"/>
    <w:rsid w:val="00A27E34"/>
    <w:rsid w:val="00A30BBC"/>
    <w:rsid w:val="00A3152E"/>
    <w:rsid w:val="00A316B9"/>
    <w:rsid w:val="00A316D7"/>
    <w:rsid w:val="00A31A92"/>
    <w:rsid w:val="00A31FBC"/>
    <w:rsid w:val="00A32724"/>
    <w:rsid w:val="00A32960"/>
    <w:rsid w:val="00A32C91"/>
    <w:rsid w:val="00A32E6F"/>
    <w:rsid w:val="00A3404B"/>
    <w:rsid w:val="00A34388"/>
    <w:rsid w:val="00A34593"/>
    <w:rsid w:val="00A34EFC"/>
    <w:rsid w:val="00A36195"/>
    <w:rsid w:val="00A3628B"/>
    <w:rsid w:val="00A36631"/>
    <w:rsid w:val="00A377A9"/>
    <w:rsid w:val="00A37A9A"/>
    <w:rsid w:val="00A37F3F"/>
    <w:rsid w:val="00A402DA"/>
    <w:rsid w:val="00A416EC"/>
    <w:rsid w:val="00A41D40"/>
    <w:rsid w:val="00A420B8"/>
    <w:rsid w:val="00A43622"/>
    <w:rsid w:val="00A449F6"/>
    <w:rsid w:val="00A44C94"/>
    <w:rsid w:val="00A44CF9"/>
    <w:rsid w:val="00A45C4B"/>
    <w:rsid w:val="00A45FFF"/>
    <w:rsid w:val="00A463EF"/>
    <w:rsid w:val="00A46600"/>
    <w:rsid w:val="00A471E5"/>
    <w:rsid w:val="00A47A60"/>
    <w:rsid w:val="00A47C71"/>
    <w:rsid w:val="00A50126"/>
    <w:rsid w:val="00A5022B"/>
    <w:rsid w:val="00A502EB"/>
    <w:rsid w:val="00A509A2"/>
    <w:rsid w:val="00A50C8C"/>
    <w:rsid w:val="00A510C8"/>
    <w:rsid w:val="00A52A6E"/>
    <w:rsid w:val="00A539F5"/>
    <w:rsid w:val="00A53F64"/>
    <w:rsid w:val="00A543AA"/>
    <w:rsid w:val="00A5445A"/>
    <w:rsid w:val="00A54AC0"/>
    <w:rsid w:val="00A54E49"/>
    <w:rsid w:val="00A55492"/>
    <w:rsid w:val="00A566DB"/>
    <w:rsid w:val="00A570BC"/>
    <w:rsid w:val="00A577F5"/>
    <w:rsid w:val="00A5783A"/>
    <w:rsid w:val="00A57DA5"/>
    <w:rsid w:val="00A60919"/>
    <w:rsid w:val="00A609B9"/>
    <w:rsid w:val="00A6124A"/>
    <w:rsid w:val="00A6174B"/>
    <w:rsid w:val="00A61DBB"/>
    <w:rsid w:val="00A63368"/>
    <w:rsid w:val="00A63849"/>
    <w:rsid w:val="00A63B6D"/>
    <w:rsid w:val="00A63E4F"/>
    <w:rsid w:val="00A644D9"/>
    <w:rsid w:val="00A65805"/>
    <w:rsid w:val="00A65E3B"/>
    <w:rsid w:val="00A67EEF"/>
    <w:rsid w:val="00A70337"/>
    <w:rsid w:val="00A70466"/>
    <w:rsid w:val="00A708D6"/>
    <w:rsid w:val="00A70DB8"/>
    <w:rsid w:val="00A70E42"/>
    <w:rsid w:val="00A71305"/>
    <w:rsid w:val="00A717E9"/>
    <w:rsid w:val="00A71A6F"/>
    <w:rsid w:val="00A726B6"/>
    <w:rsid w:val="00A72A2C"/>
    <w:rsid w:val="00A73703"/>
    <w:rsid w:val="00A754CB"/>
    <w:rsid w:val="00A76528"/>
    <w:rsid w:val="00A76939"/>
    <w:rsid w:val="00A76B99"/>
    <w:rsid w:val="00A77728"/>
    <w:rsid w:val="00A80475"/>
    <w:rsid w:val="00A8072A"/>
    <w:rsid w:val="00A80D82"/>
    <w:rsid w:val="00A80F70"/>
    <w:rsid w:val="00A8124B"/>
    <w:rsid w:val="00A81618"/>
    <w:rsid w:val="00A816BE"/>
    <w:rsid w:val="00A81759"/>
    <w:rsid w:val="00A81C23"/>
    <w:rsid w:val="00A82DB7"/>
    <w:rsid w:val="00A82E45"/>
    <w:rsid w:val="00A82F33"/>
    <w:rsid w:val="00A838FE"/>
    <w:rsid w:val="00A83946"/>
    <w:rsid w:val="00A8437F"/>
    <w:rsid w:val="00A85560"/>
    <w:rsid w:val="00A8566B"/>
    <w:rsid w:val="00A870E3"/>
    <w:rsid w:val="00A87359"/>
    <w:rsid w:val="00A873F3"/>
    <w:rsid w:val="00A87551"/>
    <w:rsid w:val="00A87FC3"/>
    <w:rsid w:val="00A902E0"/>
    <w:rsid w:val="00A907D0"/>
    <w:rsid w:val="00A9087D"/>
    <w:rsid w:val="00A9186B"/>
    <w:rsid w:val="00A91CDC"/>
    <w:rsid w:val="00A92494"/>
    <w:rsid w:val="00A92B48"/>
    <w:rsid w:val="00A93071"/>
    <w:rsid w:val="00A93413"/>
    <w:rsid w:val="00A93E29"/>
    <w:rsid w:val="00A9440D"/>
    <w:rsid w:val="00A94688"/>
    <w:rsid w:val="00A94786"/>
    <w:rsid w:val="00A94901"/>
    <w:rsid w:val="00A9495A"/>
    <w:rsid w:val="00A955E5"/>
    <w:rsid w:val="00A95C4F"/>
    <w:rsid w:val="00A95D3B"/>
    <w:rsid w:val="00A96819"/>
    <w:rsid w:val="00A97464"/>
    <w:rsid w:val="00A97A66"/>
    <w:rsid w:val="00AA05F1"/>
    <w:rsid w:val="00AA0F24"/>
    <w:rsid w:val="00AA1A38"/>
    <w:rsid w:val="00AA2629"/>
    <w:rsid w:val="00AA2B18"/>
    <w:rsid w:val="00AA2BF7"/>
    <w:rsid w:val="00AA2DE3"/>
    <w:rsid w:val="00AA3313"/>
    <w:rsid w:val="00AA47C2"/>
    <w:rsid w:val="00AA5DD9"/>
    <w:rsid w:val="00AA672C"/>
    <w:rsid w:val="00AA72FD"/>
    <w:rsid w:val="00AA754E"/>
    <w:rsid w:val="00AA77AE"/>
    <w:rsid w:val="00AA7C9C"/>
    <w:rsid w:val="00AA7F76"/>
    <w:rsid w:val="00AB01C2"/>
    <w:rsid w:val="00AB0222"/>
    <w:rsid w:val="00AB0607"/>
    <w:rsid w:val="00AB06DE"/>
    <w:rsid w:val="00AB0A63"/>
    <w:rsid w:val="00AB14FD"/>
    <w:rsid w:val="00AB1C6B"/>
    <w:rsid w:val="00AB1F62"/>
    <w:rsid w:val="00AB2945"/>
    <w:rsid w:val="00AB2EA2"/>
    <w:rsid w:val="00AB4E02"/>
    <w:rsid w:val="00AB582E"/>
    <w:rsid w:val="00AB5E4D"/>
    <w:rsid w:val="00AB62F3"/>
    <w:rsid w:val="00AB6335"/>
    <w:rsid w:val="00AB6644"/>
    <w:rsid w:val="00AB7BFC"/>
    <w:rsid w:val="00AC042A"/>
    <w:rsid w:val="00AC0CDE"/>
    <w:rsid w:val="00AC0DBE"/>
    <w:rsid w:val="00AC35D8"/>
    <w:rsid w:val="00AC3892"/>
    <w:rsid w:val="00AC399C"/>
    <w:rsid w:val="00AC3DF0"/>
    <w:rsid w:val="00AC3F3D"/>
    <w:rsid w:val="00AC4980"/>
    <w:rsid w:val="00AC5644"/>
    <w:rsid w:val="00AC65AE"/>
    <w:rsid w:val="00AC70FA"/>
    <w:rsid w:val="00AC74F6"/>
    <w:rsid w:val="00AD0AE2"/>
    <w:rsid w:val="00AD0B49"/>
    <w:rsid w:val="00AD0D3C"/>
    <w:rsid w:val="00AD1FE9"/>
    <w:rsid w:val="00AD2A08"/>
    <w:rsid w:val="00AD3573"/>
    <w:rsid w:val="00AD38CB"/>
    <w:rsid w:val="00AD3CFC"/>
    <w:rsid w:val="00AD3F7B"/>
    <w:rsid w:val="00AD4861"/>
    <w:rsid w:val="00AD4BD8"/>
    <w:rsid w:val="00AD5150"/>
    <w:rsid w:val="00AD5EA3"/>
    <w:rsid w:val="00AD5EAA"/>
    <w:rsid w:val="00AD6C4B"/>
    <w:rsid w:val="00AD7022"/>
    <w:rsid w:val="00AD7633"/>
    <w:rsid w:val="00AD7934"/>
    <w:rsid w:val="00AE1CDD"/>
    <w:rsid w:val="00AE2D68"/>
    <w:rsid w:val="00AE2E06"/>
    <w:rsid w:val="00AE2F6E"/>
    <w:rsid w:val="00AE312C"/>
    <w:rsid w:val="00AE35A1"/>
    <w:rsid w:val="00AE3733"/>
    <w:rsid w:val="00AE383D"/>
    <w:rsid w:val="00AE3953"/>
    <w:rsid w:val="00AE3B17"/>
    <w:rsid w:val="00AE416A"/>
    <w:rsid w:val="00AE4654"/>
    <w:rsid w:val="00AE4C77"/>
    <w:rsid w:val="00AE4C85"/>
    <w:rsid w:val="00AE55EC"/>
    <w:rsid w:val="00AE603A"/>
    <w:rsid w:val="00AE6A8B"/>
    <w:rsid w:val="00AE6A8C"/>
    <w:rsid w:val="00AE76B0"/>
    <w:rsid w:val="00AE7F7B"/>
    <w:rsid w:val="00AF013A"/>
    <w:rsid w:val="00AF0DD7"/>
    <w:rsid w:val="00AF11DF"/>
    <w:rsid w:val="00AF15A5"/>
    <w:rsid w:val="00AF2AD3"/>
    <w:rsid w:val="00AF4DDE"/>
    <w:rsid w:val="00AF4EE2"/>
    <w:rsid w:val="00AF55CA"/>
    <w:rsid w:val="00AF5C82"/>
    <w:rsid w:val="00AF6C8B"/>
    <w:rsid w:val="00AF6DA8"/>
    <w:rsid w:val="00AF7091"/>
    <w:rsid w:val="00AF74A3"/>
    <w:rsid w:val="00AF7B9E"/>
    <w:rsid w:val="00B00224"/>
    <w:rsid w:val="00B006A6"/>
    <w:rsid w:val="00B00DE7"/>
    <w:rsid w:val="00B00F7E"/>
    <w:rsid w:val="00B0107E"/>
    <w:rsid w:val="00B0125C"/>
    <w:rsid w:val="00B016A9"/>
    <w:rsid w:val="00B01B27"/>
    <w:rsid w:val="00B02277"/>
    <w:rsid w:val="00B024D5"/>
    <w:rsid w:val="00B024E0"/>
    <w:rsid w:val="00B027A5"/>
    <w:rsid w:val="00B029C8"/>
    <w:rsid w:val="00B02D4C"/>
    <w:rsid w:val="00B03D26"/>
    <w:rsid w:val="00B04549"/>
    <w:rsid w:val="00B05343"/>
    <w:rsid w:val="00B05AFD"/>
    <w:rsid w:val="00B05EE8"/>
    <w:rsid w:val="00B0609B"/>
    <w:rsid w:val="00B0653C"/>
    <w:rsid w:val="00B06E71"/>
    <w:rsid w:val="00B06FC7"/>
    <w:rsid w:val="00B07779"/>
    <w:rsid w:val="00B1003B"/>
    <w:rsid w:val="00B10A1F"/>
    <w:rsid w:val="00B10B7F"/>
    <w:rsid w:val="00B10FDF"/>
    <w:rsid w:val="00B11299"/>
    <w:rsid w:val="00B112C4"/>
    <w:rsid w:val="00B11B79"/>
    <w:rsid w:val="00B1324A"/>
    <w:rsid w:val="00B134FA"/>
    <w:rsid w:val="00B1353E"/>
    <w:rsid w:val="00B139C3"/>
    <w:rsid w:val="00B13E47"/>
    <w:rsid w:val="00B14493"/>
    <w:rsid w:val="00B1470C"/>
    <w:rsid w:val="00B14FF9"/>
    <w:rsid w:val="00B15E75"/>
    <w:rsid w:val="00B16DE1"/>
    <w:rsid w:val="00B16FBC"/>
    <w:rsid w:val="00B171B6"/>
    <w:rsid w:val="00B1721F"/>
    <w:rsid w:val="00B20BB1"/>
    <w:rsid w:val="00B2133E"/>
    <w:rsid w:val="00B2158C"/>
    <w:rsid w:val="00B21724"/>
    <w:rsid w:val="00B21981"/>
    <w:rsid w:val="00B22E7F"/>
    <w:rsid w:val="00B22F78"/>
    <w:rsid w:val="00B2519B"/>
    <w:rsid w:val="00B25AFC"/>
    <w:rsid w:val="00B261FD"/>
    <w:rsid w:val="00B26379"/>
    <w:rsid w:val="00B26B75"/>
    <w:rsid w:val="00B26FE1"/>
    <w:rsid w:val="00B271B5"/>
    <w:rsid w:val="00B277BB"/>
    <w:rsid w:val="00B30007"/>
    <w:rsid w:val="00B3090D"/>
    <w:rsid w:val="00B309D9"/>
    <w:rsid w:val="00B31063"/>
    <w:rsid w:val="00B310D2"/>
    <w:rsid w:val="00B31290"/>
    <w:rsid w:val="00B3205D"/>
    <w:rsid w:val="00B33FBF"/>
    <w:rsid w:val="00B34C82"/>
    <w:rsid w:val="00B35059"/>
    <w:rsid w:val="00B35920"/>
    <w:rsid w:val="00B35BE4"/>
    <w:rsid w:val="00B35C6A"/>
    <w:rsid w:val="00B3661A"/>
    <w:rsid w:val="00B36B59"/>
    <w:rsid w:val="00B36D10"/>
    <w:rsid w:val="00B37AC1"/>
    <w:rsid w:val="00B37B3B"/>
    <w:rsid w:val="00B40FD5"/>
    <w:rsid w:val="00B41289"/>
    <w:rsid w:val="00B4167F"/>
    <w:rsid w:val="00B420C7"/>
    <w:rsid w:val="00B42130"/>
    <w:rsid w:val="00B422D8"/>
    <w:rsid w:val="00B43488"/>
    <w:rsid w:val="00B438BD"/>
    <w:rsid w:val="00B43BFB"/>
    <w:rsid w:val="00B43C83"/>
    <w:rsid w:val="00B43DF4"/>
    <w:rsid w:val="00B46924"/>
    <w:rsid w:val="00B470DD"/>
    <w:rsid w:val="00B50616"/>
    <w:rsid w:val="00B508FD"/>
    <w:rsid w:val="00B51B58"/>
    <w:rsid w:val="00B528F4"/>
    <w:rsid w:val="00B53D2C"/>
    <w:rsid w:val="00B54639"/>
    <w:rsid w:val="00B54664"/>
    <w:rsid w:val="00B5511D"/>
    <w:rsid w:val="00B55362"/>
    <w:rsid w:val="00B554D6"/>
    <w:rsid w:val="00B55C10"/>
    <w:rsid w:val="00B56D58"/>
    <w:rsid w:val="00B56FEB"/>
    <w:rsid w:val="00B57422"/>
    <w:rsid w:val="00B57479"/>
    <w:rsid w:val="00B577BB"/>
    <w:rsid w:val="00B57BBC"/>
    <w:rsid w:val="00B57D1B"/>
    <w:rsid w:val="00B604BA"/>
    <w:rsid w:val="00B6061C"/>
    <w:rsid w:val="00B638C6"/>
    <w:rsid w:val="00B63B79"/>
    <w:rsid w:val="00B6400F"/>
    <w:rsid w:val="00B641FF"/>
    <w:rsid w:val="00B643C4"/>
    <w:rsid w:val="00B65669"/>
    <w:rsid w:val="00B6582E"/>
    <w:rsid w:val="00B660A9"/>
    <w:rsid w:val="00B6698A"/>
    <w:rsid w:val="00B676DD"/>
    <w:rsid w:val="00B679B8"/>
    <w:rsid w:val="00B7037C"/>
    <w:rsid w:val="00B71159"/>
    <w:rsid w:val="00B7119C"/>
    <w:rsid w:val="00B72354"/>
    <w:rsid w:val="00B724C9"/>
    <w:rsid w:val="00B72889"/>
    <w:rsid w:val="00B7313B"/>
    <w:rsid w:val="00B7354C"/>
    <w:rsid w:val="00B73734"/>
    <w:rsid w:val="00B74773"/>
    <w:rsid w:val="00B74E87"/>
    <w:rsid w:val="00B75260"/>
    <w:rsid w:val="00B752CD"/>
    <w:rsid w:val="00B76E4B"/>
    <w:rsid w:val="00B77A62"/>
    <w:rsid w:val="00B77E5A"/>
    <w:rsid w:val="00B8035D"/>
    <w:rsid w:val="00B803D0"/>
    <w:rsid w:val="00B82536"/>
    <w:rsid w:val="00B83B8B"/>
    <w:rsid w:val="00B843C1"/>
    <w:rsid w:val="00B84670"/>
    <w:rsid w:val="00B85666"/>
    <w:rsid w:val="00B85BEC"/>
    <w:rsid w:val="00B86B06"/>
    <w:rsid w:val="00B86C6D"/>
    <w:rsid w:val="00B87310"/>
    <w:rsid w:val="00B878EE"/>
    <w:rsid w:val="00B90D10"/>
    <w:rsid w:val="00B91CD0"/>
    <w:rsid w:val="00B91E04"/>
    <w:rsid w:val="00B9245D"/>
    <w:rsid w:val="00B93756"/>
    <w:rsid w:val="00B938C0"/>
    <w:rsid w:val="00B93994"/>
    <w:rsid w:val="00B93999"/>
    <w:rsid w:val="00B93A51"/>
    <w:rsid w:val="00B95F10"/>
    <w:rsid w:val="00B9682D"/>
    <w:rsid w:val="00B96DCC"/>
    <w:rsid w:val="00BA0908"/>
    <w:rsid w:val="00BA0D7A"/>
    <w:rsid w:val="00BA12B4"/>
    <w:rsid w:val="00BA1461"/>
    <w:rsid w:val="00BA1645"/>
    <w:rsid w:val="00BA1D06"/>
    <w:rsid w:val="00BA2860"/>
    <w:rsid w:val="00BA2870"/>
    <w:rsid w:val="00BA33F3"/>
    <w:rsid w:val="00BA36B4"/>
    <w:rsid w:val="00BA3E3A"/>
    <w:rsid w:val="00BA420F"/>
    <w:rsid w:val="00BA4237"/>
    <w:rsid w:val="00BA49AA"/>
    <w:rsid w:val="00BA55BF"/>
    <w:rsid w:val="00BA55E5"/>
    <w:rsid w:val="00BA60EA"/>
    <w:rsid w:val="00BA6C5F"/>
    <w:rsid w:val="00BB0216"/>
    <w:rsid w:val="00BB054C"/>
    <w:rsid w:val="00BB09A6"/>
    <w:rsid w:val="00BB1027"/>
    <w:rsid w:val="00BB11C7"/>
    <w:rsid w:val="00BB26A6"/>
    <w:rsid w:val="00BB318A"/>
    <w:rsid w:val="00BB3214"/>
    <w:rsid w:val="00BB3317"/>
    <w:rsid w:val="00BB3482"/>
    <w:rsid w:val="00BB3CD7"/>
    <w:rsid w:val="00BB4187"/>
    <w:rsid w:val="00BB690F"/>
    <w:rsid w:val="00BB6BF0"/>
    <w:rsid w:val="00BB7350"/>
    <w:rsid w:val="00BB735D"/>
    <w:rsid w:val="00BB7451"/>
    <w:rsid w:val="00BB76F7"/>
    <w:rsid w:val="00BB7A61"/>
    <w:rsid w:val="00BC07F0"/>
    <w:rsid w:val="00BC099F"/>
    <w:rsid w:val="00BC18E1"/>
    <w:rsid w:val="00BC1B98"/>
    <w:rsid w:val="00BC2072"/>
    <w:rsid w:val="00BC25B8"/>
    <w:rsid w:val="00BC26E0"/>
    <w:rsid w:val="00BC2F98"/>
    <w:rsid w:val="00BC300E"/>
    <w:rsid w:val="00BC3100"/>
    <w:rsid w:val="00BC399C"/>
    <w:rsid w:val="00BC3A41"/>
    <w:rsid w:val="00BC3DD2"/>
    <w:rsid w:val="00BC3E0E"/>
    <w:rsid w:val="00BC3FA1"/>
    <w:rsid w:val="00BC42A2"/>
    <w:rsid w:val="00BC49ED"/>
    <w:rsid w:val="00BC5D43"/>
    <w:rsid w:val="00BC5D54"/>
    <w:rsid w:val="00BC602B"/>
    <w:rsid w:val="00BC6169"/>
    <w:rsid w:val="00BC67BD"/>
    <w:rsid w:val="00BC72E1"/>
    <w:rsid w:val="00BC7981"/>
    <w:rsid w:val="00BD025D"/>
    <w:rsid w:val="00BD036F"/>
    <w:rsid w:val="00BD0BA7"/>
    <w:rsid w:val="00BD0F05"/>
    <w:rsid w:val="00BD1059"/>
    <w:rsid w:val="00BD12A3"/>
    <w:rsid w:val="00BD1901"/>
    <w:rsid w:val="00BD1F0D"/>
    <w:rsid w:val="00BD1FB3"/>
    <w:rsid w:val="00BD230E"/>
    <w:rsid w:val="00BD2419"/>
    <w:rsid w:val="00BD2673"/>
    <w:rsid w:val="00BD2945"/>
    <w:rsid w:val="00BD3309"/>
    <w:rsid w:val="00BD34F0"/>
    <w:rsid w:val="00BD3730"/>
    <w:rsid w:val="00BD4134"/>
    <w:rsid w:val="00BD4ADC"/>
    <w:rsid w:val="00BD4CB1"/>
    <w:rsid w:val="00BD54A9"/>
    <w:rsid w:val="00BD5B3C"/>
    <w:rsid w:val="00BD5DF2"/>
    <w:rsid w:val="00BD74EC"/>
    <w:rsid w:val="00BD7CAB"/>
    <w:rsid w:val="00BE03DE"/>
    <w:rsid w:val="00BE04D6"/>
    <w:rsid w:val="00BE0A69"/>
    <w:rsid w:val="00BE13B5"/>
    <w:rsid w:val="00BE14EE"/>
    <w:rsid w:val="00BE2001"/>
    <w:rsid w:val="00BE2581"/>
    <w:rsid w:val="00BE2752"/>
    <w:rsid w:val="00BE2849"/>
    <w:rsid w:val="00BE318E"/>
    <w:rsid w:val="00BE3315"/>
    <w:rsid w:val="00BE34FF"/>
    <w:rsid w:val="00BE37CD"/>
    <w:rsid w:val="00BE3C03"/>
    <w:rsid w:val="00BE4FD8"/>
    <w:rsid w:val="00BE54A9"/>
    <w:rsid w:val="00BE6119"/>
    <w:rsid w:val="00BE6180"/>
    <w:rsid w:val="00BE70EF"/>
    <w:rsid w:val="00BE7582"/>
    <w:rsid w:val="00BE7E5F"/>
    <w:rsid w:val="00BF0146"/>
    <w:rsid w:val="00BF0B74"/>
    <w:rsid w:val="00BF12B6"/>
    <w:rsid w:val="00BF1830"/>
    <w:rsid w:val="00BF2074"/>
    <w:rsid w:val="00BF26D4"/>
    <w:rsid w:val="00BF2D4C"/>
    <w:rsid w:val="00BF41CF"/>
    <w:rsid w:val="00BF433A"/>
    <w:rsid w:val="00BF4EB4"/>
    <w:rsid w:val="00BF5C8C"/>
    <w:rsid w:val="00BF5FC3"/>
    <w:rsid w:val="00BF6B96"/>
    <w:rsid w:val="00C000B8"/>
    <w:rsid w:val="00C00526"/>
    <w:rsid w:val="00C01632"/>
    <w:rsid w:val="00C01754"/>
    <w:rsid w:val="00C0244A"/>
    <w:rsid w:val="00C028C1"/>
    <w:rsid w:val="00C02B36"/>
    <w:rsid w:val="00C02CA4"/>
    <w:rsid w:val="00C02DC1"/>
    <w:rsid w:val="00C038F8"/>
    <w:rsid w:val="00C03ACC"/>
    <w:rsid w:val="00C03C69"/>
    <w:rsid w:val="00C03E60"/>
    <w:rsid w:val="00C04017"/>
    <w:rsid w:val="00C043E1"/>
    <w:rsid w:val="00C04842"/>
    <w:rsid w:val="00C051DE"/>
    <w:rsid w:val="00C054B9"/>
    <w:rsid w:val="00C05991"/>
    <w:rsid w:val="00C05EC9"/>
    <w:rsid w:val="00C06B8D"/>
    <w:rsid w:val="00C07FE0"/>
    <w:rsid w:val="00C10B04"/>
    <w:rsid w:val="00C10B29"/>
    <w:rsid w:val="00C11ECB"/>
    <w:rsid w:val="00C1279F"/>
    <w:rsid w:val="00C136D8"/>
    <w:rsid w:val="00C1388F"/>
    <w:rsid w:val="00C13C3F"/>
    <w:rsid w:val="00C13CEE"/>
    <w:rsid w:val="00C14002"/>
    <w:rsid w:val="00C14616"/>
    <w:rsid w:val="00C14C5F"/>
    <w:rsid w:val="00C14D96"/>
    <w:rsid w:val="00C15557"/>
    <w:rsid w:val="00C156ED"/>
    <w:rsid w:val="00C15D8B"/>
    <w:rsid w:val="00C160A2"/>
    <w:rsid w:val="00C164EF"/>
    <w:rsid w:val="00C170FA"/>
    <w:rsid w:val="00C17335"/>
    <w:rsid w:val="00C1788C"/>
    <w:rsid w:val="00C17B42"/>
    <w:rsid w:val="00C17E44"/>
    <w:rsid w:val="00C20078"/>
    <w:rsid w:val="00C2097F"/>
    <w:rsid w:val="00C20C9E"/>
    <w:rsid w:val="00C21644"/>
    <w:rsid w:val="00C216BC"/>
    <w:rsid w:val="00C216CE"/>
    <w:rsid w:val="00C2328E"/>
    <w:rsid w:val="00C23492"/>
    <w:rsid w:val="00C24C90"/>
    <w:rsid w:val="00C24CD7"/>
    <w:rsid w:val="00C2525D"/>
    <w:rsid w:val="00C256F9"/>
    <w:rsid w:val="00C25FA4"/>
    <w:rsid w:val="00C260CF"/>
    <w:rsid w:val="00C27495"/>
    <w:rsid w:val="00C27A32"/>
    <w:rsid w:val="00C27D54"/>
    <w:rsid w:val="00C304BA"/>
    <w:rsid w:val="00C3061C"/>
    <w:rsid w:val="00C30AAA"/>
    <w:rsid w:val="00C3133A"/>
    <w:rsid w:val="00C3190B"/>
    <w:rsid w:val="00C31DA9"/>
    <w:rsid w:val="00C32791"/>
    <w:rsid w:val="00C327EA"/>
    <w:rsid w:val="00C33A0A"/>
    <w:rsid w:val="00C33D3A"/>
    <w:rsid w:val="00C343CB"/>
    <w:rsid w:val="00C34479"/>
    <w:rsid w:val="00C34CAA"/>
    <w:rsid w:val="00C34EFE"/>
    <w:rsid w:val="00C35B62"/>
    <w:rsid w:val="00C37AD1"/>
    <w:rsid w:val="00C37AD6"/>
    <w:rsid w:val="00C37DD4"/>
    <w:rsid w:val="00C37E06"/>
    <w:rsid w:val="00C40783"/>
    <w:rsid w:val="00C40957"/>
    <w:rsid w:val="00C40B2E"/>
    <w:rsid w:val="00C40C66"/>
    <w:rsid w:val="00C4109E"/>
    <w:rsid w:val="00C41438"/>
    <w:rsid w:val="00C41860"/>
    <w:rsid w:val="00C42168"/>
    <w:rsid w:val="00C429A4"/>
    <w:rsid w:val="00C43D79"/>
    <w:rsid w:val="00C4513D"/>
    <w:rsid w:val="00C454AA"/>
    <w:rsid w:val="00C4619D"/>
    <w:rsid w:val="00C4714F"/>
    <w:rsid w:val="00C4729E"/>
    <w:rsid w:val="00C4756F"/>
    <w:rsid w:val="00C47B0C"/>
    <w:rsid w:val="00C47E27"/>
    <w:rsid w:val="00C50CD1"/>
    <w:rsid w:val="00C511DF"/>
    <w:rsid w:val="00C51387"/>
    <w:rsid w:val="00C51441"/>
    <w:rsid w:val="00C518E7"/>
    <w:rsid w:val="00C5259A"/>
    <w:rsid w:val="00C5274F"/>
    <w:rsid w:val="00C52F29"/>
    <w:rsid w:val="00C534B1"/>
    <w:rsid w:val="00C53C1D"/>
    <w:rsid w:val="00C543F0"/>
    <w:rsid w:val="00C54646"/>
    <w:rsid w:val="00C54791"/>
    <w:rsid w:val="00C547E3"/>
    <w:rsid w:val="00C54D66"/>
    <w:rsid w:val="00C555FB"/>
    <w:rsid w:val="00C5564A"/>
    <w:rsid w:val="00C55885"/>
    <w:rsid w:val="00C55941"/>
    <w:rsid w:val="00C56092"/>
    <w:rsid w:val="00C56924"/>
    <w:rsid w:val="00C57100"/>
    <w:rsid w:val="00C57132"/>
    <w:rsid w:val="00C5751C"/>
    <w:rsid w:val="00C57A5C"/>
    <w:rsid w:val="00C612C3"/>
    <w:rsid w:val="00C614EB"/>
    <w:rsid w:val="00C61BD5"/>
    <w:rsid w:val="00C6216F"/>
    <w:rsid w:val="00C621F9"/>
    <w:rsid w:val="00C633FB"/>
    <w:rsid w:val="00C645E3"/>
    <w:rsid w:val="00C64790"/>
    <w:rsid w:val="00C647BE"/>
    <w:rsid w:val="00C6597A"/>
    <w:rsid w:val="00C65EE8"/>
    <w:rsid w:val="00C66355"/>
    <w:rsid w:val="00C67340"/>
    <w:rsid w:val="00C67427"/>
    <w:rsid w:val="00C67EB5"/>
    <w:rsid w:val="00C70093"/>
    <w:rsid w:val="00C704D5"/>
    <w:rsid w:val="00C7059C"/>
    <w:rsid w:val="00C70770"/>
    <w:rsid w:val="00C707C3"/>
    <w:rsid w:val="00C70987"/>
    <w:rsid w:val="00C71714"/>
    <w:rsid w:val="00C71FD8"/>
    <w:rsid w:val="00C721CB"/>
    <w:rsid w:val="00C7261F"/>
    <w:rsid w:val="00C7276A"/>
    <w:rsid w:val="00C72A92"/>
    <w:rsid w:val="00C72BF1"/>
    <w:rsid w:val="00C73189"/>
    <w:rsid w:val="00C73F8A"/>
    <w:rsid w:val="00C748E6"/>
    <w:rsid w:val="00C7495C"/>
    <w:rsid w:val="00C74A7E"/>
    <w:rsid w:val="00C752E4"/>
    <w:rsid w:val="00C75A13"/>
    <w:rsid w:val="00C76064"/>
    <w:rsid w:val="00C770B5"/>
    <w:rsid w:val="00C778DE"/>
    <w:rsid w:val="00C8015D"/>
    <w:rsid w:val="00C809CD"/>
    <w:rsid w:val="00C80BF1"/>
    <w:rsid w:val="00C80D32"/>
    <w:rsid w:val="00C80EEF"/>
    <w:rsid w:val="00C812B1"/>
    <w:rsid w:val="00C825E4"/>
    <w:rsid w:val="00C82C18"/>
    <w:rsid w:val="00C831A3"/>
    <w:rsid w:val="00C831E4"/>
    <w:rsid w:val="00C83323"/>
    <w:rsid w:val="00C83615"/>
    <w:rsid w:val="00C83761"/>
    <w:rsid w:val="00C84ADD"/>
    <w:rsid w:val="00C84EC7"/>
    <w:rsid w:val="00C857AA"/>
    <w:rsid w:val="00C85871"/>
    <w:rsid w:val="00C85E24"/>
    <w:rsid w:val="00C861A5"/>
    <w:rsid w:val="00C86F21"/>
    <w:rsid w:val="00C90331"/>
    <w:rsid w:val="00C90AE1"/>
    <w:rsid w:val="00C91405"/>
    <w:rsid w:val="00C914F3"/>
    <w:rsid w:val="00C91C62"/>
    <w:rsid w:val="00C925E1"/>
    <w:rsid w:val="00C92674"/>
    <w:rsid w:val="00C92CFA"/>
    <w:rsid w:val="00C92E1D"/>
    <w:rsid w:val="00C931CF"/>
    <w:rsid w:val="00C931D0"/>
    <w:rsid w:val="00C93304"/>
    <w:rsid w:val="00C948A4"/>
    <w:rsid w:val="00C948BA"/>
    <w:rsid w:val="00C9547B"/>
    <w:rsid w:val="00C95793"/>
    <w:rsid w:val="00C95CC0"/>
    <w:rsid w:val="00C9615D"/>
    <w:rsid w:val="00C96882"/>
    <w:rsid w:val="00C96B62"/>
    <w:rsid w:val="00C96CE2"/>
    <w:rsid w:val="00C96EC1"/>
    <w:rsid w:val="00C97091"/>
    <w:rsid w:val="00C9753A"/>
    <w:rsid w:val="00C975ED"/>
    <w:rsid w:val="00CA0581"/>
    <w:rsid w:val="00CA07FC"/>
    <w:rsid w:val="00CA1E8A"/>
    <w:rsid w:val="00CA22AC"/>
    <w:rsid w:val="00CA250E"/>
    <w:rsid w:val="00CA2775"/>
    <w:rsid w:val="00CA3288"/>
    <w:rsid w:val="00CA36DA"/>
    <w:rsid w:val="00CA398E"/>
    <w:rsid w:val="00CA413E"/>
    <w:rsid w:val="00CA4168"/>
    <w:rsid w:val="00CA42A9"/>
    <w:rsid w:val="00CA4705"/>
    <w:rsid w:val="00CA5A99"/>
    <w:rsid w:val="00CA6099"/>
    <w:rsid w:val="00CA61A2"/>
    <w:rsid w:val="00CA703D"/>
    <w:rsid w:val="00CB01C2"/>
    <w:rsid w:val="00CB01D8"/>
    <w:rsid w:val="00CB0389"/>
    <w:rsid w:val="00CB054A"/>
    <w:rsid w:val="00CB0668"/>
    <w:rsid w:val="00CB0B6A"/>
    <w:rsid w:val="00CB1C02"/>
    <w:rsid w:val="00CB1CD6"/>
    <w:rsid w:val="00CB210A"/>
    <w:rsid w:val="00CB252A"/>
    <w:rsid w:val="00CB25DC"/>
    <w:rsid w:val="00CB2F9D"/>
    <w:rsid w:val="00CB340F"/>
    <w:rsid w:val="00CB3DFA"/>
    <w:rsid w:val="00CB4091"/>
    <w:rsid w:val="00CB4666"/>
    <w:rsid w:val="00CB4B34"/>
    <w:rsid w:val="00CB514E"/>
    <w:rsid w:val="00CB56CB"/>
    <w:rsid w:val="00CB6074"/>
    <w:rsid w:val="00CB60E6"/>
    <w:rsid w:val="00CB651B"/>
    <w:rsid w:val="00CB68AF"/>
    <w:rsid w:val="00CC0C34"/>
    <w:rsid w:val="00CC1449"/>
    <w:rsid w:val="00CC1645"/>
    <w:rsid w:val="00CC2B0D"/>
    <w:rsid w:val="00CC2FBF"/>
    <w:rsid w:val="00CC3A01"/>
    <w:rsid w:val="00CC3AF8"/>
    <w:rsid w:val="00CC3B27"/>
    <w:rsid w:val="00CC49C2"/>
    <w:rsid w:val="00CC49E6"/>
    <w:rsid w:val="00CC4AD0"/>
    <w:rsid w:val="00CC5284"/>
    <w:rsid w:val="00CC529B"/>
    <w:rsid w:val="00CC5592"/>
    <w:rsid w:val="00CC55EE"/>
    <w:rsid w:val="00CC5DFC"/>
    <w:rsid w:val="00CC74B7"/>
    <w:rsid w:val="00CC7772"/>
    <w:rsid w:val="00CC7AE6"/>
    <w:rsid w:val="00CC7D3B"/>
    <w:rsid w:val="00CD05FA"/>
    <w:rsid w:val="00CD09E6"/>
    <w:rsid w:val="00CD10E4"/>
    <w:rsid w:val="00CD123A"/>
    <w:rsid w:val="00CD3441"/>
    <w:rsid w:val="00CD4F86"/>
    <w:rsid w:val="00CD58E4"/>
    <w:rsid w:val="00CD5A5E"/>
    <w:rsid w:val="00CD5C02"/>
    <w:rsid w:val="00CD6907"/>
    <w:rsid w:val="00CD6FB4"/>
    <w:rsid w:val="00CD705A"/>
    <w:rsid w:val="00CD7668"/>
    <w:rsid w:val="00CD788E"/>
    <w:rsid w:val="00CD7DA9"/>
    <w:rsid w:val="00CE07D8"/>
    <w:rsid w:val="00CE0898"/>
    <w:rsid w:val="00CE0E4A"/>
    <w:rsid w:val="00CE0FD8"/>
    <w:rsid w:val="00CE1D6D"/>
    <w:rsid w:val="00CE22AA"/>
    <w:rsid w:val="00CE28DE"/>
    <w:rsid w:val="00CE2C32"/>
    <w:rsid w:val="00CE349C"/>
    <w:rsid w:val="00CE3997"/>
    <w:rsid w:val="00CE3D0D"/>
    <w:rsid w:val="00CE3D9F"/>
    <w:rsid w:val="00CE3EE1"/>
    <w:rsid w:val="00CE3F90"/>
    <w:rsid w:val="00CE462A"/>
    <w:rsid w:val="00CE4857"/>
    <w:rsid w:val="00CE5823"/>
    <w:rsid w:val="00CE58D7"/>
    <w:rsid w:val="00CE59BB"/>
    <w:rsid w:val="00CE66B0"/>
    <w:rsid w:val="00CE6C2D"/>
    <w:rsid w:val="00CE71D9"/>
    <w:rsid w:val="00CE75C5"/>
    <w:rsid w:val="00CE7C38"/>
    <w:rsid w:val="00CE7D23"/>
    <w:rsid w:val="00CF108F"/>
    <w:rsid w:val="00CF19BC"/>
    <w:rsid w:val="00CF1D37"/>
    <w:rsid w:val="00CF1F34"/>
    <w:rsid w:val="00CF255B"/>
    <w:rsid w:val="00CF28B8"/>
    <w:rsid w:val="00CF3A35"/>
    <w:rsid w:val="00CF4246"/>
    <w:rsid w:val="00CF4E85"/>
    <w:rsid w:val="00CF516B"/>
    <w:rsid w:val="00CF536C"/>
    <w:rsid w:val="00CF5827"/>
    <w:rsid w:val="00CF5FF3"/>
    <w:rsid w:val="00CF61FF"/>
    <w:rsid w:val="00CF632E"/>
    <w:rsid w:val="00CF6D23"/>
    <w:rsid w:val="00CF6DDE"/>
    <w:rsid w:val="00CF72FB"/>
    <w:rsid w:val="00CF78D2"/>
    <w:rsid w:val="00CF7A68"/>
    <w:rsid w:val="00CF7FE1"/>
    <w:rsid w:val="00D0054D"/>
    <w:rsid w:val="00D00F70"/>
    <w:rsid w:val="00D01B78"/>
    <w:rsid w:val="00D024B4"/>
    <w:rsid w:val="00D025DA"/>
    <w:rsid w:val="00D026D0"/>
    <w:rsid w:val="00D02AD7"/>
    <w:rsid w:val="00D02BF3"/>
    <w:rsid w:val="00D02D75"/>
    <w:rsid w:val="00D03381"/>
    <w:rsid w:val="00D0377A"/>
    <w:rsid w:val="00D03845"/>
    <w:rsid w:val="00D03F1D"/>
    <w:rsid w:val="00D04003"/>
    <w:rsid w:val="00D052CF"/>
    <w:rsid w:val="00D06232"/>
    <w:rsid w:val="00D06DBC"/>
    <w:rsid w:val="00D07295"/>
    <w:rsid w:val="00D07513"/>
    <w:rsid w:val="00D11255"/>
    <w:rsid w:val="00D116AF"/>
    <w:rsid w:val="00D11BB0"/>
    <w:rsid w:val="00D12986"/>
    <w:rsid w:val="00D12FEC"/>
    <w:rsid w:val="00D13575"/>
    <w:rsid w:val="00D1360F"/>
    <w:rsid w:val="00D1388D"/>
    <w:rsid w:val="00D13BB3"/>
    <w:rsid w:val="00D14C1D"/>
    <w:rsid w:val="00D14F5C"/>
    <w:rsid w:val="00D15026"/>
    <w:rsid w:val="00D1503D"/>
    <w:rsid w:val="00D15191"/>
    <w:rsid w:val="00D15875"/>
    <w:rsid w:val="00D15F59"/>
    <w:rsid w:val="00D17018"/>
    <w:rsid w:val="00D1795C"/>
    <w:rsid w:val="00D201A7"/>
    <w:rsid w:val="00D2028D"/>
    <w:rsid w:val="00D21D9E"/>
    <w:rsid w:val="00D22142"/>
    <w:rsid w:val="00D22E35"/>
    <w:rsid w:val="00D242AC"/>
    <w:rsid w:val="00D247F3"/>
    <w:rsid w:val="00D24C09"/>
    <w:rsid w:val="00D2506B"/>
    <w:rsid w:val="00D252E1"/>
    <w:rsid w:val="00D26412"/>
    <w:rsid w:val="00D26E96"/>
    <w:rsid w:val="00D27AEF"/>
    <w:rsid w:val="00D27B4B"/>
    <w:rsid w:val="00D30218"/>
    <w:rsid w:val="00D30A08"/>
    <w:rsid w:val="00D31027"/>
    <w:rsid w:val="00D32040"/>
    <w:rsid w:val="00D3215D"/>
    <w:rsid w:val="00D324D1"/>
    <w:rsid w:val="00D325E2"/>
    <w:rsid w:val="00D32CB7"/>
    <w:rsid w:val="00D33583"/>
    <w:rsid w:val="00D33CF4"/>
    <w:rsid w:val="00D34364"/>
    <w:rsid w:val="00D3496D"/>
    <w:rsid w:val="00D34A2D"/>
    <w:rsid w:val="00D34D9F"/>
    <w:rsid w:val="00D35E48"/>
    <w:rsid w:val="00D36228"/>
    <w:rsid w:val="00D36864"/>
    <w:rsid w:val="00D37F8A"/>
    <w:rsid w:val="00D40010"/>
    <w:rsid w:val="00D410CC"/>
    <w:rsid w:val="00D4185F"/>
    <w:rsid w:val="00D41E26"/>
    <w:rsid w:val="00D4281B"/>
    <w:rsid w:val="00D42991"/>
    <w:rsid w:val="00D42AAF"/>
    <w:rsid w:val="00D42E38"/>
    <w:rsid w:val="00D43EF9"/>
    <w:rsid w:val="00D44680"/>
    <w:rsid w:val="00D44ABE"/>
    <w:rsid w:val="00D44DCF"/>
    <w:rsid w:val="00D4514F"/>
    <w:rsid w:val="00D458D4"/>
    <w:rsid w:val="00D45908"/>
    <w:rsid w:val="00D472E6"/>
    <w:rsid w:val="00D476DB"/>
    <w:rsid w:val="00D47F03"/>
    <w:rsid w:val="00D5056B"/>
    <w:rsid w:val="00D50990"/>
    <w:rsid w:val="00D513A5"/>
    <w:rsid w:val="00D516D8"/>
    <w:rsid w:val="00D51FB2"/>
    <w:rsid w:val="00D53019"/>
    <w:rsid w:val="00D53713"/>
    <w:rsid w:val="00D53C2D"/>
    <w:rsid w:val="00D53E39"/>
    <w:rsid w:val="00D54764"/>
    <w:rsid w:val="00D551D7"/>
    <w:rsid w:val="00D55740"/>
    <w:rsid w:val="00D566F2"/>
    <w:rsid w:val="00D57FAD"/>
    <w:rsid w:val="00D607A2"/>
    <w:rsid w:val="00D6132E"/>
    <w:rsid w:val="00D61477"/>
    <w:rsid w:val="00D61517"/>
    <w:rsid w:val="00D617E9"/>
    <w:rsid w:val="00D61892"/>
    <w:rsid w:val="00D618D6"/>
    <w:rsid w:val="00D62041"/>
    <w:rsid w:val="00D62DC4"/>
    <w:rsid w:val="00D647D6"/>
    <w:rsid w:val="00D65571"/>
    <w:rsid w:val="00D656D8"/>
    <w:rsid w:val="00D65DD5"/>
    <w:rsid w:val="00D66B20"/>
    <w:rsid w:val="00D66FB6"/>
    <w:rsid w:val="00D70DDE"/>
    <w:rsid w:val="00D71401"/>
    <w:rsid w:val="00D7181C"/>
    <w:rsid w:val="00D723A3"/>
    <w:rsid w:val="00D723D9"/>
    <w:rsid w:val="00D7242C"/>
    <w:rsid w:val="00D72698"/>
    <w:rsid w:val="00D728B0"/>
    <w:rsid w:val="00D72B61"/>
    <w:rsid w:val="00D72C8B"/>
    <w:rsid w:val="00D72E00"/>
    <w:rsid w:val="00D734FB"/>
    <w:rsid w:val="00D74394"/>
    <w:rsid w:val="00D743D8"/>
    <w:rsid w:val="00D7457D"/>
    <w:rsid w:val="00D74BC3"/>
    <w:rsid w:val="00D76054"/>
    <w:rsid w:val="00D761E8"/>
    <w:rsid w:val="00D76EF8"/>
    <w:rsid w:val="00D77136"/>
    <w:rsid w:val="00D778AB"/>
    <w:rsid w:val="00D80582"/>
    <w:rsid w:val="00D80713"/>
    <w:rsid w:val="00D81431"/>
    <w:rsid w:val="00D8160E"/>
    <w:rsid w:val="00D81A41"/>
    <w:rsid w:val="00D81AE3"/>
    <w:rsid w:val="00D81DF9"/>
    <w:rsid w:val="00D82453"/>
    <w:rsid w:val="00D829B1"/>
    <w:rsid w:val="00D84552"/>
    <w:rsid w:val="00D846D8"/>
    <w:rsid w:val="00D85024"/>
    <w:rsid w:val="00D853B1"/>
    <w:rsid w:val="00D85727"/>
    <w:rsid w:val="00D85A83"/>
    <w:rsid w:val="00D86B7D"/>
    <w:rsid w:val="00D86C30"/>
    <w:rsid w:val="00D86EB7"/>
    <w:rsid w:val="00D9060B"/>
    <w:rsid w:val="00D90E90"/>
    <w:rsid w:val="00D91BB4"/>
    <w:rsid w:val="00D91CF8"/>
    <w:rsid w:val="00D92754"/>
    <w:rsid w:val="00D92BB0"/>
    <w:rsid w:val="00D92C36"/>
    <w:rsid w:val="00D93739"/>
    <w:rsid w:val="00D943D8"/>
    <w:rsid w:val="00D94CA2"/>
    <w:rsid w:val="00D95A2C"/>
    <w:rsid w:val="00D9661B"/>
    <w:rsid w:val="00D96D3A"/>
    <w:rsid w:val="00DA05DE"/>
    <w:rsid w:val="00DA0611"/>
    <w:rsid w:val="00DA10DC"/>
    <w:rsid w:val="00DA1279"/>
    <w:rsid w:val="00DA216B"/>
    <w:rsid w:val="00DA3224"/>
    <w:rsid w:val="00DA3802"/>
    <w:rsid w:val="00DA3808"/>
    <w:rsid w:val="00DA38D2"/>
    <w:rsid w:val="00DA3B34"/>
    <w:rsid w:val="00DA3D50"/>
    <w:rsid w:val="00DA506D"/>
    <w:rsid w:val="00DA51AF"/>
    <w:rsid w:val="00DA53FA"/>
    <w:rsid w:val="00DA6C54"/>
    <w:rsid w:val="00DA6CE6"/>
    <w:rsid w:val="00DA6E76"/>
    <w:rsid w:val="00DA736D"/>
    <w:rsid w:val="00DA7853"/>
    <w:rsid w:val="00DB12E3"/>
    <w:rsid w:val="00DB12FB"/>
    <w:rsid w:val="00DB1D76"/>
    <w:rsid w:val="00DB23F1"/>
    <w:rsid w:val="00DB307B"/>
    <w:rsid w:val="00DB30DD"/>
    <w:rsid w:val="00DB31A8"/>
    <w:rsid w:val="00DB32D3"/>
    <w:rsid w:val="00DB33B9"/>
    <w:rsid w:val="00DB3FC2"/>
    <w:rsid w:val="00DB40B8"/>
    <w:rsid w:val="00DB4445"/>
    <w:rsid w:val="00DB44D8"/>
    <w:rsid w:val="00DB4960"/>
    <w:rsid w:val="00DB51C2"/>
    <w:rsid w:val="00DB57CF"/>
    <w:rsid w:val="00DB5CBA"/>
    <w:rsid w:val="00DB6454"/>
    <w:rsid w:val="00DB6AF3"/>
    <w:rsid w:val="00DB731B"/>
    <w:rsid w:val="00DB7601"/>
    <w:rsid w:val="00DB7A06"/>
    <w:rsid w:val="00DB7EFB"/>
    <w:rsid w:val="00DC0596"/>
    <w:rsid w:val="00DC0CEA"/>
    <w:rsid w:val="00DC11CF"/>
    <w:rsid w:val="00DC1EBF"/>
    <w:rsid w:val="00DC38D0"/>
    <w:rsid w:val="00DC3DE0"/>
    <w:rsid w:val="00DC41BB"/>
    <w:rsid w:val="00DC5249"/>
    <w:rsid w:val="00DC5649"/>
    <w:rsid w:val="00DC5919"/>
    <w:rsid w:val="00DC60FD"/>
    <w:rsid w:val="00DC656E"/>
    <w:rsid w:val="00DC6DEB"/>
    <w:rsid w:val="00DC75FF"/>
    <w:rsid w:val="00DD03E5"/>
    <w:rsid w:val="00DD08C9"/>
    <w:rsid w:val="00DD0957"/>
    <w:rsid w:val="00DD0BD6"/>
    <w:rsid w:val="00DD11DE"/>
    <w:rsid w:val="00DD1709"/>
    <w:rsid w:val="00DD1864"/>
    <w:rsid w:val="00DD1888"/>
    <w:rsid w:val="00DD198D"/>
    <w:rsid w:val="00DD1D44"/>
    <w:rsid w:val="00DD1E34"/>
    <w:rsid w:val="00DD22D4"/>
    <w:rsid w:val="00DD263A"/>
    <w:rsid w:val="00DD296B"/>
    <w:rsid w:val="00DD3276"/>
    <w:rsid w:val="00DD3B7A"/>
    <w:rsid w:val="00DD4640"/>
    <w:rsid w:val="00DD4F15"/>
    <w:rsid w:val="00DD503D"/>
    <w:rsid w:val="00DD5300"/>
    <w:rsid w:val="00DD5F42"/>
    <w:rsid w:val="00DD69A3"/>
    <w:rsid w:val="00DD6CDC"/>
    <w:rsid w:val="00DD70ED"/>
    <w:rsid w:val="00DD7CED"/>
    <w:rsid w:val="00DE00C5"/>
    <w:rsid w:val="00DE087F"/>
    <w:rsid w:val="00DE09FE"/>
    <w:rsid w:val="00DE1435"/>
    <w:rsid w:val="00DE1B0C"/>
    <w:rsid w:val="00DE20C2"/>
    <w:rsid w:val="00DE237D"/>
    <w:rsid w:val="00DE2623"/>
    <w:rsid w:val="00DE27ED"/>
    <w:rsid w:val="00DE3894"/>
    <w:rsid w:val="00DE3ADE"/>
    <w:rsid w:val="00DE3F0E"/>
    <w:rsid w:val="00DE4503"/>
    <w:rsid w:val="00DE48B5"/>
    <w:rsid w:val="00DE4B26"/>
    <w:rsid w:val="00DE6580"/>
    <w:rsid w:val="00DE7A60"/>
    <w:rsid w:val="00DE7F8A"/>
    <w:rsid w:val="00DF07F7"/>
    <w:rsid w:val="00DF1541"/>
    <w:rsid w:val="00DF191A"/>
    <w:rsid w:val="00DF22B4"/>
    <w:rsid w:val="00DF2EDB"/>
    <w:rsid w:val="00DF324C"/>
    <w:rsid w:val="00DF457E"/>
    <w:rsid w:val="00DF49EC"/>
    <w:rsid w:val="00DF54AB"/>
    <w:rsid w:val="00DF54DC"/>
    <w:rsid w:val="00DF5917"/>
    <w:rsid w:val="00DF5F2C"/>
    <w:rsid w:val="00DF6C38"/>
    <w:rsid w:val="00DF6C9C"/>
    <w:rsid w:val="00DF7E3C"/>
    <w:rsid w:val="00E023C1"/>
    <w:rsid w:val="00E02721"/>
    <w:rsid w:val="00E02C8B"/>
    <w:rsid w:val="00E032A3"/>
    <w:rsid w:val="00E033A7"/>
    <w:rsid w:val="00E03845"/>
    <w:rsid w:val="00E03854"/>
    <w:rsid w:val="00E03D9F"/>
    <w:rsid w:val="00E04556"/>
    <w:rsid w:val="00E04977"/>
    <w:rsid w:val="00E049B3"/>
    <w:rsid w:val="00E04F99"/>
    <w:rsid w:val="00E05045"/>
    <w:rsid w:val="00E05F9F"/>
    <w:rsid w:val="00E06572"/>
    <w:rsid w:val="00E06BD4"/>
    <w:rsid w:val="00E07415"/>
    <w:rsid w:val="00E07D98"/>
    <w:rsid w:val="00E10026"/>
    <w:rsid w:val="00E104AD"/>
    <w:rsid w:val="00E1097F"/>
    <w:rsid w:val="00E10D43"/>
    <w:rsid w:val="00E11F0D"/>
    <w:rsid w:val="00E1248D"/>
    <w:rsid w:val="00E12658"/>
    <w:rsid w:val="00E12E95"/>
    <w:rsid w:val="00E13099"/>
    <w:rsid w:val="00E13A65"/>
    <w:rsid w:val="00E15991"/>
    <w:rsid w:val="00E17069"/>
    <w:rsid w:val="00E17E92"/>
    <w:rsid w:val="00E20295"/>
    <w:rsid w:val="00E20390"/>
    <w:rsid w:val="00E20ECE"/>
    <w:rsid w:val="00E2182F"/>
    <w:rsid w:val="00E21D1B"/>
    <w:rsid w:val="00E21F71"/>
    <w:rsid w:val="00E22456"/>
    <w:rsid w:val="00E226B8"/>
    <w:rsid w:val="00E22AE7"/>
    <w:rsid w:val="00E22E7C"/>
    <w:rsid w:val="00E234C7"/>
    <w:rsid w:val="00E23AA0"/>
    <w:rsid w:val="00E23FB6"/>
    <w:rsid w:val="00E24B94"/>
    <w:rsid w:val="00E24FE1"/>
    <w:rsid w:val="00E25013"/>
    <w:rsid w:val="00E2544C"/>
    <w:rsid w:val="00E25AC2"/>
    <w:rsid w:val="00E261F4"/>
    <w:rsid w:val="00E26787"/>
    <w:rsid w:val="00E26991"/>
    <w:rsid w:val="00E26C13"/>
    <w:rsid w:val="00E30530"/>
    <w:rsid w:val="00E313F0"/>
    <w:rsid w:val="00E31E01"/>
    <w:rsid w:val="00E327D9"/>
    <w:rsid w:val="00E32F4B"/>
    <w:rsid w:val="00E33773"/>
    <w:rsid w:val="00E34E48"/>
    <w:rsid w:val="00E3597E"/>
    <w:rsid w:val="00E361B5"/>
    <w:rsid w:val="00E367D6"/>
    <w:rsid w:val="00E36D4C"/>
    <w:rsid w:val="00E3726B"/>
    <w:rsid w:val="00E375AF"/>
    <w:rsid w:val="00E401D6"/>
    <w:rsid w:val="00E40448"/>
    <w:rsid w:val="00E406F2"/>
    <w:rsid w:val="00E40D0A"/>
    <w:rsid w:val="00E40F65"/>
    <w:rsid w:val="00E40FC1"/>
    <w:rsid w:val="00E44332"/>
    <w:rsid w:val="00E4550C"/>
    <w:rsid w:val="00E45790"/>
    <w:rsid w:val="00E464C5"/>
    <w:rsid w:val="00E46880"/>
    <w:rsid w:val="00E46973"/>
    <w:rsid w:val="00E46C96"/>
    <w:rsid w:val="00E46FEF"/>
    <w:rsid w:val="00E50264"/>
    <w:rsid w:val="00E50C58"/>
    <w:rsid w:val="00E51062"/>
    <w:rsid w:val="00E51750"/>
    <w:rsid w:val="00E518D7"/>
    <w:rsid w:val="00E52105"/>
    <w:rsid w:val="00E52A3E"/>
    <w:rsid w:val="00E52E80"/>
    <w:rsid w:val="00E5305C"/>
    <w:rsid w:val="00E53143"/>
    <w:rsid w:val="00E535AC"/>
    <w:rsid w:val="00E53703"/>
    <w:rsid w:val="00E55921"/>
    <w:rsid w:val="00E567AC"/>
    <w:rsid w:val="00E567BA"/>
    <w:rsid w:val="00E60410"/>
    <w:rsid w:val="00E608A3"/>
    <w:rsid w:val="00E6108D"/>
    <w:rsid w:val="00E61445"/>
    <w:rsid w:val="00E61815"/>
    <w:rsid w:val="00E6187A"/>
    <w:rsid w:val="00E618F6"/>
    <w:rsid w:val="00E61B63"/>
    <w:rsid w:val="00E62045"/>
    <w:rsid w:val="00E630F5"/>
    <w:rsid w:val="00E6310F"/>
    <w:rsid w:val="00E64282"/>
    <w:rsid w:val="00E64610"/>
    <w:rsid w:val="00E65591"/>
    <w:rsid w:val="00E6588D"/>
    <w:rsid w:val="00E65964"/>
    <w:rsid w:val="00E66825"/>
    <w:rsid w:val="00E67364"/>
    <w:rsid w:val="00E67424"/>
    <w:rsid w:val="00E67639"/>
    <w:rsid w:val="00E67A51"/>
    <w:rsid w:val="00E67B8E"/>
    <w:rsid w:val="00E67C71"/>
    <w:rsid w:val="00E67E4E"/>
    <w:rsid w:val="00E67EDB"/>
    <w:rsid w:val="00E701E8"/>
    <w:rsid w:val="00E7053A"/>
    <w:rsid w:val="00E70C14"/>
    <w:rsid w:val="00E7111A"/>
    <w:rsid w:val="00E7255D"/>
    <w:rsid w:val="00E725D0"/>
    <w:rsid w:val="00E72604"/>
    <w:rsid w:val="00E72B16"/>
    <w:rsid w:val="00E73D45"/>
    <w:rsid w:val="00E74768"/>
    <w:rsid w:val="00E74E72"/>
    <w:rsid w:val="00E750DD"/>
    <w:rsid w:val="00E75590"/>
    <w:rsid w:val="00E75BD0"/>
    <w:rsid w:val="00E766DB"/>
    <w:rsid w:val="00E77D1E"/>
    <w:rsid w:val="00E80AF8"/>
    <w:rsid w:val="00E80F0B"/>
    <w:rsid w:val="00E80FD9"/>
    <w:rsid w:val="00E81AA4"/>
    <w:rsid w:val="00E81AF7"/>
    <w:rsid w:val="00E81DBD"/>
    <w:rsid w:val="00E8255B"/>
    <w:rsid w:val="00E825D4"/>
    <w:rsid w:val="00E82D55"/>
    <w:rsid w:val="00E8339B"/>
    <w:rsid w:val="00E83678"/>
    <w:rsid w:val="00E83883"/>
    <w:rsid w:val="00E83E4C"/>
    <w:rsid w:val="00E85AA6"/>
    <w:rsid w:val="00E86651"/>
    <w:rsid w:val="00E866AD"/>
    <w:rsid w:val="00E86BBF"/>
    <w:rsid w:val="00E86EBF"/>
    <w:rsid w:val="00E874B0"/>
    <w:rsid w:val="00E87F1C"/>
    <w:rsid w:val="00E901B6"/>
    <w:rsid w:val="00E902DC"/>
    <w:rsid w:val="00E90424"/>
    <w:rsid w:val="00E90A76"/>
    <w:rsid w:val="00E90B13"/>
    <w:rsid w:val="00E90FFC"/>
    <w:rsid w:val="00E91256"/>
    <w:rsid w:val="00E9178B"/>
    <w:rsid w:val="00E92461"/>
    <w:rsid w:val="00E92D00"/>
    <w:rsid w:val="00E92E26"/>
    <w:rsid w:val="00E93956"/>
    <w:rsid w:val="00E95B74"/>
    <w:rsid w:val="00E96164"/>
    <w:rsid w:val="00E96580"/>
    <w:rsid w:val="00E96AA5"/>
    <w:rsid w:val="00E96D23"/>
    <w:rsid w:val="00E96F48"/>
    <w:rsid w:val="00E9781C"/>
    <w:rsid w:val="00E97F1F"/>
    <w:rsid w:val="00EA0A3F"/>
    <w:rsid w:val="00EA0F1C"/>
    <w:rsid w:val="00EA1309"/>
    <w:rsid w:val="00EA156C"/>
    <w:rsid w:val="00EA1A1B"/>
    <w:rsid w:val="00EA22F9"/>
    <w:rsid w:val="00EA2BBA"/>
    <w:rsid w:val="00EA2CEB"/>
    <w:rsid w:val="00EA3B97"/>
    <w:rsid w:val="00EA3C0B"/>
    <w:rsid w:val="00EA43F0"/>
    <w:rsid w:val="00EA5A2D"/>
    <w:rsid w:val="00EA6314"/>
    <w:rsid w:val="00EA748D"/>
    <w:rsid w:val="00EA74D9"/>
    <w:rsid w:val="00EB03DB"/>
    <w:rsid w:val="00EB0A14"/>
    <w:rsid w:val="00EB0F5B"/>
    <w:rsid w:val="00EB196F"/>
    <w:rsid w:val="00EB1E4A"/>
    <w:rsid w:val="00EB23EE"/>
    <w:rsid w:val="00EB249D"/>
    <w:rsid w:val="00EB25BC"/>
    <w:rsid w:val="00EB28E3"/>
    <w:rsid w:val="00EB2E4C"/>
    <w:rsid w:val="00EB350F"/>
    <w:rsid w:val="00EB42B1"/>
    <w:rsid w:val="00EB4B9C"/>
    <w:rsid w:val="00EB675F"/>
    <w:rsid w:val="00EB71DD"/>
    <w:rsid w:val="00EB750C"/>
    <w:rsid w:val="00EB7633"/>
    <w:rsid w:val="00EB7B45"/>
    <w:rsid w:val="00EB7D9C"/>
    <w:rsid w:val="00EC0088"/>
    <w:rsid w:val="00EC0399"/>
    <w:rsid w:val="00EC14D2"/>
    <w:rsid w:val="00EC1B1B"/>
    <w:rsid w:val="00EC249D"/>
    <w:rsid w:val="00EC32A9"/>
    <w:rsid w:val="00EC347A"/>
    <w:rsid w:val="00EC360E"/>
    <w:rsid w:val="00EC39A5"/>
    <w:rsid w:val="00EC4090"/>
    <w:rsid w:val="00EC4993"/>
    <w:rsid w:val="00EC4B31"/>
    <w:rsid w:val="00EC4CFC"/>
    <w:rsid w:val="00EC5246"/>
    <w:rsid w:val="00EC53AA"/>
    <w:rsid w:val="00EC5B18"/>
    <w:rsid w:val="00EC5D5D"/>
    <w:rsid w:val="00EC68E3"/>
    <w:rsid w:val="00EC6E36"/>
    <w:rsid w:val="00EC73DA"/>
    <w:rsid w:val="00EC7861"/>
    <w:rsid w:val="00EC78AB"/>
    <w:rsid w:val="00EC7906"/>
    <w:rsid w:val="00EC7C18"/>
    <w:rsid w:val="00EC7D60"/>
    <w:rsid w:val="00ED0E6F"/>
    <w:rsid w:val="00ED125F"/>
    <w:rsid w:val="00ED1331"/>
    <w:rsid w:val="00ED1495"/>
    <w:rsid w:val="00ED22A9"/>
    <w:rsid w:val="00ED434A"/>
    <w:rsid w:val="00ED454A"/>
    <w:rsid w:val="00ED49D1"/>
    <w:rsid w:val="00ED4D2D"/>
    <w:rsid w:val="00ED6066"/>
    <w:rsid w:val="00ED6F27"/>
    <w:rsid w:val="00ED77F2"/>
    <w:rsid w:val="00ED79C6"/>
    <w:rsid w:val="00ED7E6B"/>
    <w:rsid w:val="00EE037B"/>
    <w:rsid w:val="00EE0F24"/>
    <w:rsid w:val="00EE12CD"/>
    <w:rsid w:val="00EE157F"/>
    <w:rsid w:val="00EE1712"/>
    <w:rsid w:val="00EE17CC"/>
    <w:rsid w:val="00EE1A67"/>
    <w:rsid w:val="00EE2503"/>
    <w:rsid w:val="00EE35A4"/>
    <w:rsid w:val="00EE384C"/>
    <w:rsid w:val="00EE3870"/>
    <w:rsid w:val="00EE391D"/>
    <w:rsid w:val="00EE42E1"/>
    <w:rsid w:val="00EE5467"/>
    <w:rsid w:val="00EE56F5"/>
    <w:rsid w:val="00EE5F77"/>
    <w:rsid w:val="00EE60C4"/>
    <w:rsid w:val="00EE6608"/>
    <w:rsid w:val="00EE6893"/>
    <w:rsid w:val="00EF1762"/>
    <w:rsid w:val="00EF22AF"/>
    <w:rsid w:val="00EF2AEE"/>
    <w:rsid w:val="00EF3841"/>
    <w:rsid w:val="00EF3D0A"/>
    <w:rsid w:val="00EF3F06"/>
    <w:rsid w:val="00EF44D4"/>
    <w:rsid w:val="00EF492E"/>
    <w:rsid w:val="00EF4A7C"/>
    <w:rsid w:val="00EF5770"/>
    <w:rsid w:val="00EF5963"/>
    <w:rsid w:val="00EF655D"/>
    <w:rsid w:val="00EF7D2C"/>
    <w:rsid w:val="00EF7FF5"/>
    <w:rsid w:val="00F003C2"/>
    <w:rsid w:val="00F00BC0"/>
    <w:rsid w:val="00F01256"/>
    <w:rsid w:val="00F01844"/>
    <w:rsid w:val="00F01A63"/>
    <w:rsid w:val="00F02850"/>
    <w:rsid w:val="00F02D04"/>
    <w:rsid w:val="00F03E70"/>
    <w:rsid w:val="00F042C2"/>
    <w:rsid w:val="00F04A01"/>
    <w:rsid w:val="00F04C0A"/>
    <w:rsid w:val="00F04E70"/>
    <w:rsid w:val="00F05C15"/>
    <w:rsid w:val="00F063F2"/>
    <w:rsid w:val="00F0675F"/>
    <w:rsid w:val="00F06FD1"/>
    <w:rsid w:val="00F07887"/>
    <w:rsid w:val="00F07ADA"/>
    <w:rsid w:val="00F10F5E"/>
    <w:rsid w:val="00F110D0"/>
    <w:rsid w:val="00F11A2F"/>
    <w:rsid w:val="00F11DFD"/>
    <w:rsid w:val="00F12897"/>
    <w:rsid w:val="00F129B8"/>
    <w:rsid w:val="00F12D5D"/>
    <w:rsid w:val="00F13F8F"/>
    <w:rsid w:val="00F141F1"/>
    <w:rsid w:val="00F158C3"/>
    <w:rsid w:val="00F15D18"/>
    <w:rsid w:val="00F15F15"/>
    <w:rsid w:val="00F16B82"/>
    <w:rsid w:val="00F17813"/>
    <w:rsid w:val="00F17975"/>
    <w:rsid w:val="00F17CAC"/>
    <w:rsid w:val="00F20912"/>
    <w:rsid w:val="00F20C84"/>
    <w:rsid w:val="00F219D1"/>
    <w:rsid w:val="00F22885"/>
    <w:rsid w:val="00F22C50"/>
    <w:rsid w:val="00F22D01"/>
    <w:rsid w:val="00F2303D"/>
    <w:rsid w:val="00F23C5B"/>
    <w:rsid w:val="00F24256"/>
    <w:rsid w:val="00F24627"/>
    <w:rsid w:val="00F24DAD"/>
    <w:rsid w:val="00F250CA"/>
    <w:rsid w:val="00F25190"/>
    <w:rsid w:val="00F25CED"/>
    <w:rsid w:val="00F25D24"/>
    <w:rsid w:val="00F2673C"/>
    <w:rsid w:val="00F26D33"/>
    <w:rsid w:val="00F26D92"/>
    <w:rsid w:val="00F26F9C"/>
    <w:rsid w:val="00F271C4"/>
    <w:rsid w:val="00F273BB"/>
    <w:rsid w:val="00F27401"/>
    <w:rsid w:val="00F275E6"/>
    <w:rsid w:val="00F305D8"/>
    <w:rsid w:val="00F3068A"/>
    <w:rsid w:val="00F30F72"/>
    <w:rsid w:val="00F312FA"/>
    <w:rsid w:val="00F319EC"/>
    <w:rsid w:val="00F31C40"/>
    <w:rsid w:val="00F32224"/>
    <w:rsid w:val="00F32B40"/>
    <w:rsid w:val="00F33370"/>
    <w:rsid w:val="00F337B5"/>
    <w:rsid w:val="00F338AA"/>
    <w:rsid w:val="00F3390C"/>
    <w:rsid w:val="00F33B57"/>
    <w:rsid w:val="00F34998"/>
    <w:rsid w:val="00F34EFB"/>
    <w:rsid w:val="00F35789"/>
    <w:rsid w:val="00F36325"/>
    <w:rsid w:val="00F36423"/>
    <w:rsid w:val="00F365C5"/>
    <w:rsid w:val="00F36D4F"/>
    <w:rsid w:val="00F36F99"/>
    <w:rsid w:val="00F37862"/>
    <w:rsid w:val="00F37B39"/>
    <w:rsid w:val="00F37D56"/>
    <w:rsid w:val="00F37D9F"/>
    <w:rsid w:val="00F40417"/>
    <w:rsid w:val="00F40474"/>
    <w:rsid w:val="00F404C3"/>
    <w:rsid w:val="00F405DB"/>
    <w:rsid w:val="00F40D48"/>
    <w:rsid w:val="00F420B2"/>
    <w:rsid w:val="00F42217"/>
    <w:rsid w:val="00F42C3A"/>
    <w:rsid w:val="00F432EF"/>
    <w:rsid w:val="00F4340E"/>
    <w:rsid w:val="00F435EF"/>
    <w:rsid w:val="00F436F4"/>
    <w:rsid w:val="00F43828"/>
    <w:rsid w:val="00F4393B"/>
    <w:rsid w:val="00F43A56"/>
    <w:rsid w:val="00F43D71"/>
    <w:rsid w:val="00F440A4"/>
    <w:rsid w:val="00F444D6"/>
    <w:rsid w:val="00F449E3"/>
    <w:rsid w:val="00F45A01"/>
    <w:rsid w:val="00F46D09"/>
    <w:rsid w:val="00F47079"/>
    <w:rsid w:val="00F4753A"/>
    <w:rsid w:val="00F4790A"/>
    <w:rsid w:val="00F50428"/>
    <w:rsid w:val="00F50F41"/>
    <w:rsid w:val="00F515B4"/>
    <w:rsid w:val="00F516F1"/>
    <w:rsid w:val="00F52B3B"/>
    <w:rsid w:val="00F5315C"/>
    <w:rsid w:val="00F54776"/>
    <w:rsid w:val="00F54A58"/>
    <w:rsid w:val="00F55B25"/>
    <w:rsid w:val="00F55D45"/>
    <w:rsid w:val="00F56B3B"/>
    <w:rsid w:val="00F57BB8"/>
    <w:rsid w:val="00F57F0A"/>
    <w:rsid w:val="00F60DD6"/>
    <w:rsid w:val="00F60ED6"/>
    <w:rsid w:val="00F6141F"/>
    <w:rsid w:val="00F61F21"/>
    <w:rsid w:val="00F61FB1"/>
    <w:rsid w:val="00F62801"/>
    <w:rsid w:val="00F62DF3"/>
    <w:rsid w:val="00F62E07"/>
    <w:rsid w:val="00F62F62"/>
    <w:rsid w:val="00F6311F"/>
    <w:rsid w:val="00F63947"/>
    <w:rsid w:val="00F64204"/>
    <w:rsid w:val="00F6463E"/>
    <w:rsid w:val="00F65900"/>
    <w:rsid w:val="00F6634A"/>
    <w:rsid w:val="00F66ABD"/>
    <w:rsid w:val="00F66AE6"/>
    <w:rsid w:val="00F67109"/>
    <w:rsid w:val="00F67FEF"/>
    <w:rsid w:val="00F71814"/>
    <w:rsid w:val="00F722DC"/>
    <w:rsid w:val="00F72E27"/>
    <w:rsid w:val="00F73285"/>
    <w:rsid w:val="00F73381"/>
    <w:rsid w:val="00F733D3"/>
    <w:rsid w:val="00F73741"/>
    <w:rsid w:val="00F73F54"/>
    <w:rsid w:val="00F7455C"/>
    <w:rsid w:val="00F74A50"/>
    <w:rsid w:val="00F75BBD"/>
    <w:rsid w:val="00F75E79"/>
    <w:rsid w:val="00F764D9"/>
    <w:rsid w:val="00F76C82"/>
    <w:rsid w:val="00F7717A"/>
    <w:rsid w:val="00F802EE"/>
    <w:rsid w:val="00F80319"/>
    <w:rsid w:val="00F80613"/>
    <w:rsid w:val="00F81F44"/>
    <w:rsid w:val="00F8295A"/>
    <w:rsid w:val="00F83A6F"/>
    <w:rsid w:val="00F83FF1"/>
    <w:rsid w:val="00F84339"/>
    <w:rsid w:val="00F86983"/>
    <w:rsid w:val="00F86EAC"/>
    <w:rsid w:val="00F873FF"/>
    <w:rsid w:val="00F8762C"/>
    <w:rsid w:val="00F877AC"/>
    <w:rsid w:val="00F9009A"/>
    <w:rsid w:val="00F90762"/>
    <w:rsid w:val="00F91AD1"/>
    <w:rsid w:val="00F91FBF"/>
    <w:rsid w:val="00F920C3"/>
    <w:rsid w:val="00F92113"/>
    <w:rsid w:val="00F924C0"/>
    <w:rsid w:val="00F92BA6"/>
    <w:rsid w:val="00F92DEE"/>
    <w:rsid w:val="00F93D23"/>
    <w:rsid w:val="00F96102"/>
    <w:rsid w:val="00F9676A"/>
    <w:rsid w:val="00F96F22"/>
    <w:rsid w:val="00F96F29"/>
    <w:rsid w:val="00F97448"/>
    <w:rsid w:val="00F97774"/>
    <w:rsid w:val="00F97828"/>
    <w:rsid w:val="00F97C2B"/>
    <w:rsid w:val="00FA0F6C"/>
    <w:rsid w:val="00FA1205"/>
    <w:rsid w:val="00FA22AA"/>
    <w:rsid w:val="00FA2337"/>
    <w:rsid w:val="00FA2C4C"/>
    <w:rsid w:val="00FA3052"/>
    <w:rsid w:val="00FA30F6"/>
    <w:rsid w:val="00FA3BAD"/>
    <w:rsid w:val="00FA3CB4"/>
    <w:rsid w:val="00FA406E"/>
    <w:rsid w:val="00FA46DF"/>
    <w:rsid w:val="00FA47BA"/>
    <w:rsid w:val="00FA49E1"/>
    <w:rsid w:val="00FA4B28"/>
    <w:rsid w:val="00FA4CA0"/>
    <w:rsid w:val="00FA4D00"/>
    <w:rsid w:val="00FA5BFB"/>
    <w:rsid w:val="00FA6199"/>
    <w:rsid w:val="00FA64B6"/>
    <w:rsid w:val="00FA6793"/>
    <w:rsid w:val="00FA6B26"/>
    <w:rsid w:val="00FA7AA1"/>
    <w:rsid w:val="00FA7B9E"/>
    <w:rsid w:val="00FA7C3F"/>
    <w:rsid w:val="00FB0FC3"/>
    <w:rsid w:val="00FB146A"/>
    <w:rsid w:val="00FB22C8"/>
    <w:rsid w:val="00FB27E3"/>
    <w:rsid w:val="00FB2EE8"/>
    <w:rsid w:val="00FB31F3"/>
    <w:rsid w:val="00FB32A4"/>
    <w:rsid w:val="00FB3928"/>
    <w:rsid w:val="00FB3BDF"/>
    <w:rsid w:val="00FB4182"/>
    <w:rsid w:val="00FB42B6"/>
    <w:rsid w:val="00FB4AF3"/>
    <w:rsid w:val="00FB4BBE"/>
    <w:rsid w:val="00FB508D"/>
    <w:rsid w:val="00FB5262"/>
    <w:rsid w:val="00FB545F"/>
    <w:rsid w:val="00FB5CAE"/>
    <w:rsid w:val="00FB6875"/>
    <w:rsid w:val="00FB747D"/>
    <w:rsid w:val="00FB7F89"/>
    <w:rsid w:val="00FC0337"/>
    <w:rsid w:val="00FC06E6"/>
    <w:rsid w:val="00FC14EA"/>
    <w:rsid w:val="00FC237D"/>
    <w:rsid w:val="00FC2923"/>
    <w:rsid w:val="00FC2A82"/>
    <w:rsid w:val="00FC2E18"/>
    <w:rsid w:val="00FC2E5F"/>
    <w:rsid w:val="00FC2ED5"/>
    <w:rsid w:val="00FC40BA"/>
    <w:rsid w:val="00FC47A5"/>
    <w:rsid w:val="00FC5624"/>
    <w:rsid w:val="00FC58AC"/>
    <w:rsid w:val="00FC6466"/>
    <w:rsid w:val="00FD08C4"/>
    <w:rsid w:val="00FD0B2B"/>
    <w:rsid w:val="00FD0BA2"/>
    <w:rsid w:val="00FD0F1D"/>
    <w:rsid w:val="00FD1476"/>
    <w:rsid w:val="00FD1744"/>
    <w:rsid w:val="00FD29FC"/>
    <w:rsid w:val="00FD3ACF"/>
    <w:rsid w:val="00FD3B36"/>
    <w:rsid w:val="00FD3C03"/>
    <w:rsid w:val="00FD3C6A"/>
    <w:rsid w:val="00FD4A44"/>
    <w:rsid w:val="00FD59B6"/>
    <w:rsid w:val="00FD5A04"/>
    <w:rsid w:val="00FD5C4A"/>
    <w:rsid w:val="00FD5F43"/>
    <w:rsid w:val="00FD7111"/>
    <w:rsid w:val="00FD7436"/>
    <w:rsid w:val="00FD7826"/>
    <w:rsid w:val="00FE07DC"/>
    <w:rsid w:val="00FE09C1"/>
    <w:rsid w:val="00FE13A9"/>
    <w:rsid w:val="00FE15F9"/>
    <w:rsid w:val="00FE1A7D"/>
    <w:rsid w:val="00FE24E1"/>
    <w:rsid w:val="00FE2751"/>
    <w:rsid w:val="00FE2CD1"/>
    <w:rsid w:val="00FE2D32"/>
    <w:rsid w:val="00FE330D"/>
    <w:rsid w:val="00FE3876"/>
    <w:rsid w:val="00FE3A14"/>
    <w:rsid w:val="00FE3A28"/>
    <w:rsid w:val="00FE3D06"/>
    <w:rsid w:val="00FE41FF"/>
    <w:rsid w:val="00FE4B1E"/>
    <w:rsid w:val="00FE504A"/>
    <w:rsid w:val="00FE58A3"/>
    <w:rsid w:val="00FE5E8A"/>
    <w:rsid w:val="00FE63D3"/>
    <w:rsid w:val="00FE6948"/>
    <w:rsid w:val="00FE6A4B"/>
    <w:rsid w:val="00FE72D6"/>
    <w:rsid w:val="00FF0311"/>
    <w:rsid w:val="00FF0ADF"/>
    <w:rsid w:val="00FF1D8F"/>
    <w:rsid w:val="00FF1E43"/>
    <w:rsid w:val="00FF1FFC"/>
    <w:rsid w:val="00FF24F3"/>
    <w:rsid w:val="00FF265A"/>
    <w:rsid w:val="00FF2811"/>
    <w:rsid w:val="00FF2C0C"/>
    <w:rsid w:val="00FF32BC"/>
    <w:rsid w:val="00FF3C50"/>
    <w:rsid w:val="00FF461F"/>
    <w:rsid w:val="00FF5A2B"/>
    <w:rsid w:val="00FF676E"/>
    <w:rsid w:val="00FF7984"/>
    <w:rsid w:val="00FF79CD"/>
    <w:rsid w:val="00FF7A7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1"/>
    </o:shapelayout>
  </w:shapeDefaults>
  <w:decimalSymbol w:val=","/>
  <w:listSeparator w:val=";"/>
  <w14:docId w14:val="5E43365C"/>
  <w15:docId w15:val="{98153A95-D7A7-4CFF-9A48-E68F4A4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ru-RU"/>
    </w:rPr>
  </w:style>
  <w:style w:type="paragraph" w:styleId="Titlu1">
    <w:name w:val="heading 1"/>
    <w:basedOn w:val="Normal"/>
    <w:next w:val="Normal"/>
    <w:qFormat/>
    <w:pPr>
      <w:keepNext/>
      <w:ind w:firstLine="851"/>
      <w:jc w:val="right"/>
      <w:outlineLvl w:val="0"/>
    </w:pPr>
    <w:rPr>
      <w:sz w:val="28"/>
      <w:lang w:val="ru-RU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US"/>
    </w:rPr>
  </w:style>
  <w:style w:type="paragraph" w:styleId="Titlu3">
    <w:name w:val="heading 3"/>
    <w:basedOn w:val="Normal"/>
    <w:next w:val="Normal"/>
    <w:qFormat/>
    <w:pPr>
      <w:keepNext/>
      <w:ind w:firstLine="851"/>
      <w:jc w:val="both"/>
      <w:outlineLvl w:val="2"/>
    </w:pPr>
    <w:rPr>
      <w:b/>
      <w:sz w:val="28"/>
      <w:lang w:val="ru-RU"/>
    </w:rPr>
  </w:style>
  <w:style w:type="paragraph" w:styleId="Titlu4">
    <w:name w:val="heading 4"/>
    <w:basedOn w:val="Normal"/>
    <w:next w:val="Normal"/>
    <w:qFormat/>
    <w:pPr>
      <w:keepNext/>
      <w:ind w:firstLine="851"/>
      <w:outlineLvl w:val="3"/>
    </w:pPr>
    <w:rPr>
      <w:sz w:val="28"/>
      <w:lang w:val="ru-RU"/>
    </w:rPr>
  </w:style>
  <w:style w:type="paragraph" w:styleId="Titlu5">
    <w:name w:val="heading 5"/>
    <w:basedOn w:val="Normal"/>
    <w:next w:val="Normal"/>
    <w:qFormat/>
    <w:pPr>
      <w:keepNext/>
      <w:spacing w:line="312" w:lineRule="auto"/>
      <w:ind w:firstLine="6096"/>
      <w:jc w:val="both"/>
      <w:outlineLvl w:val="4"/>
    </w:pPr>
    <w:rPr>
      <w:sz w:val="28"/>
      <w:lang w:val="ro-RO"/>
    </w:rPr>
  </w:style>
  <w:style w:type="paragraph" w:styleId="Titlu6">
    <w:name w:val="heading 6"/>
    <w:basedOn w:val="Normal"/>
    <w:next w:val="Normal"/>
    <w:qFormat/>
    <w:pPr>
      <w:keepNext/>
      <w:spacing w:line="312" w:lineRule="auto"/>
      <w:ind w:firstLine="7371"/>
      <w:jc w:val="both"/>
      <w:outlineLvl w:val="5"/>
    </w:pPr>
    <w:rPr>
      <w:b/>
      <w:sz w:val="28"/>
      <w:lang w:val="ro-RO"/>
    </w:rPr>
  </w:style>
  <w:style w:type="paragraph" w:styleId="Titlu7">
    <w:name w:val="heading 7"/>
    <w:basedOn w:val="Normal"/>
    <w:next w:val="Normal"/>
    <w:qFormat/>
    <w:pPr>
      <w:keepNext/>
      <w:spacing w:line="312" w:lineRule="auto"/>
      <w:ind w:firstLine="5245"/>
      <w:jc w:val="both"/>
      <w:outlineLvl w:val="6"/>
    </w:pPr>
    <w:rPr>
      <w:sz w:val="28"/>
      <w:lang w:val="ro-RO"/>
    </w:rPr>
  </w:style>
  <w:style w:type="paragraph" w:styleId="Titlu8">
    <w:name w:val="heading 8"/>
    <w:basedOn w:val="Normal"/>
    <w:next w:val="Normal"/>
    <w:qFormat/>
    <w:pPr>
      <w:keepNext/>
      <w:spacing w:line="312" w:lineRule="auto"/>
      <w:ind w:firstLine="567"/>
      <w:jc w:val="both"/>
      <w:outlineLvl w:val="7"/>
    </w:pPr>
    <w:rPr>
      <w:sz w:val="26"/>
      <w:lang w:val="en-US"/>
    </w:rPr>
  </w:style>
  <w:style w:type="paragraph" w:styleId="Titlu9">
    <w:name w:val="heading 9"/>
    <w:basedOn w:val="Normal"/>
    <w:next w:val="Normal"/>
    <w:qFormat/>
    <w:pPr>
      <w:keepNext/>
      <w:widowControl w:val="0"/>
      <w:spacing w:before="120" w:line="312" w:lineRule="auto"/>
      <w:ind w:firstLine="5245"/>
      <w:jc w:val="both"/>
      <w:outlineLvl w:val="8"/>
    </w:pPr>
    <w:rPr>
      <w:sz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pPr>
      <w:ind w:firstLine="851"/>
      <w:jc w:val="both"/>
    </w:pPr>
    <w:rPr>
      <w:sz w:val="28"/>
      <w:lang w:val="ro-RO"/>
    </w:rPr>
  </w:style>
  <w:style w:type="paragraph" w:styleId="Corptext">
    <w:name w:val="Body Text"/>
    <w:basedOn w:val="Normal"/>
    <w:pPr>
      <w:jc w:val="both"/>
    </w:pPr>
    <w:rPr>
      <w:sz w:val="28"/>
      <w:lang w:val="ro-RO"/>
    </w:rPr>
  </w:style>
  <w:style w:type="paragraph" w:styleId="Titlu">
    <w:name w:val="Title"/>
    <w:basedOn w:val="Normal"/>
    <w:qFormat/>
    <w:pPr>
      <w:jc w:val="center"/>
    </w:pPr>
    <w:rPr>
      <w:sz w:val="28"/>
      <w:lang w:val="ru-RU"/>
    </w:rPr>
  </w:style>
  <w:style w:type="paragraph" w:styleId="Indentcorptext2">
    <w:name w:val="Body Text Indent 2"/>
    <w:basedOn w:val="Normal"/>
    <w:pPr>
      <w:spacing w:line="312" w:lineRule="auto"/>
      <w:ind w:firstLine="567"/>
      <w:jc w:val="both"/>
    </w:pPr>
    <w:rPr>
      <w:sz w:val="28"/>
      <w:lang w:val="ro-RO"/>
    </w:rPr>
  </w:style>
  <w:style w:type="paragraph" w:styleId="Indentcorptext3">
    <w:name w:val="Body Text Indent 3"/>
    <w:basedOn w:val="Normal"/>
    <w:pPr>
      <w:spacing w:line="312" w:lineRule="auto"/>
      <w:ind w:firstLine="567"/>
      <w:jc w:val="both"/>
    </w:pPr>
    <w:rPr>
      <w:spacing w:val="-4"/>
      <w:sz w:val="26"/>
      <w:lang w:val="en-US"/>
    </w:rPr>
  </w:style>
  <w:style w:type="character" w:styleId="Numrdepagin">
    <w:name w:val="page number"/>
    <w:basedOn w:val="Fontdeparagrafimplicit"/>
  </w:style>
  <w:style w:type="paragraph" w:styleId="TextnBalon">
    <w:name w:val="Balloon Text"/>
    <w:basedOn w:val="Normal"/>
    <w:semiHidden/>
    <w:rsid w:val="008220E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83070E"/>
    <w:rPr>
      <w:color w:val="0000FF"/>
      <w:u w:val="single"/>
    </w:rPr>
  </w:style>
  <w:style w:type="paragraph" w:styleId="PreformatatHTML">
    <w:name w:val="HTML Preformatted"/>
    <w:basedOn w:val="Normal"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  <w:lang w:val="ru-RU"/>
    </w:rPr>
  </w:style>
  <w:style w:type="character" w:styleId="MaindescrisHTML">
    <w:name w:val="HTML Typewriter"/>
    <w:basedOn w:val="Fontdeparagrafimplicit"/>
    <w:rsid w:val="005C2481"/>
    <w:rPr>
      <w:rFonts w:ascii="Courier New" w:eastAsia="Times New Roman" w:hAnsi="Courier New" w:cs="Courier New"/>
      <w:sz w:val="20"/>
      <w:szCs w:val="20"/>
    </w:rPr>
  </w:style>
  <w:style w:type="table" w:styleId="Tabelgril">
    <w:name w:val="Table Grid"/>
    <w:basedOn w:val="TabelNormal"/>
    <w:rsid w:val="00B0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rsid w:val="00443CB0"/>
    <w:pPr>
      <w:spacing w:after="120" w:line="480" w:lineRule="auto"/>
    </w:pPr>
  </w:style>
  <w:style w:type="character" w:styleId="Robust">
    <w:name w:val="Strong"/>
    <w:basedOn w:val="Fontdeparagrafimplicit"/>
    <w:qFormat/>
    <w:rsid w:val="00443CB0"/>
    <w:rPr>
      <w:b/>
      <w:bCs/>
    </w:rPr>
  </w:style>
  <w:style w:type="paragraph" w:styleId="NormalWeb">
    <w:name w:val="Normal (Web)"/>
    <w:basedOn w:val="Normal"/>
    <w:rsid w:val="00424BC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4D1D22"/>
    <w:pPr>
      <w:autoSpaceDE w:val="0"/>
      <w:autoSpaceDN w:val="0"/>
      <w:adjustRightInd w:val="0"/>
    </w:pPr>
    <w:rPr>
      <w:color w:val="000000"/>
      <w:sz w:val="24"/>
      <w:szCs w:val="24"/>
      <w:lang w:val="fr-CA" w:eastAsia="fr-CA"/>
    </w:rPr>
  </w:style>
  <w:style w:type="character" w:customStyle="1" w:styleId="AntetCaracter">
    <w:name w:val="Antet Caracter"/>
    <w:basedOn w:val="Fontdeparagrafimplicit"/>
    <w:link w:val="Antet"/>
    <w:rsid w:val="005B58F2"/>
    <w:rPr>
      <w:lang w:val="en-GB" w:eastAsia="ru-RU" w:bidi="ar-SA"/>
    </w:rPr>
  </w:style>
  <w:style w:type="paragraph" w:customStyle="1" w:styleId="2Char">
    <w:name w:val="Знак Знак2 Char"/>
    <w:basedOn w:val="Normal"/>
    <w:next w:val="Normal"/>
    <w:rsid w:val="001A619A"/>
    <w:pPr>
      <w:spacing w:after="160" w:line="240" w:lineRule="exact"/>
    </w:pPr>
    <w:rPr>
      <w:rFonts w:ascii="Tahoma" w:hAnsi="Tahoma"/>
      <w:sz w:val="24"/>
      <w:lang w:val="ro-RO" w:eastAsia="en-US"/>
    </w:rPr>
  </w:style>
  <w:style w:type="paragraph" w:styleId="Listparagraf">
    <w:name w:val="List Paragraph"/>
    <w:basedOn w:val="Normal"/>
    <w:qFormat/>
    <w:rsid w:val="00534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pple-style-span">
    <w:name w:val="apple-style-span"/>
    <w:basedOn w:val="Fontdeparagrafimplicit"/>
    <w:rsid w:val="00534F07"/>
  </w:style>
  <w:style w:type="paragraph" w:customStyle="1" w:styleId="Char">
    <w:name w:val="Char"/>
    <w:basedOn w:val="Normal"/>
    <w:rsid w:val="00BC49E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CharCharCharChar">
    <w:name w:val="Char Знак Знак Char Char Char Char"/>
    <w:basedOn w:val="Normal"/>
    <w:next w:val="Normal"/>
    <w:semiHidden/>
    <w:rsid w:val="007B14B8"/>
    <w:pPr>
      <w:spacing w:after="160" w:line="240" w:lineRule="exact"/>
    </w:pPr>
    <w:rPr>
      <w:rFonts w:ascii="Tahoma" w:hAnsi="Tahoma"/>
      <w:sz w:val="24"/>
      <w:lang w:val="ro-RO" w:eastAsia="en-US"/>
    </w:rPr>
  </w:style>
  <w:style w:type="paragraph" w:customStyle="1" w:styleId="2CharChar">
    <w:name w:val="Знак Знак2 Char Char Знак Знак"/>
    <w:basedOn w:val="Normal"/>
    <w:rsid w:val="00187067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a">
    <w:name w:val="Знак Знак"/>
    <w:basedOn w:val="Normal"/>
    <w:next w:val="Normal"/>
    <w:semiHidden/>
    <w:rsid w:val="00697AB7"/>
    <w:pPr>
      <w:spacing w:after="160" w:line="240" w:lineRule="exact"/>
    </w:pPr>
    <w:rPr>
      <w:rFonts w:ascii="Tahoma" w:hAnsi="Tahoma"/>
      <w:sz w:val="24"/>
      <w:lang w:val="ro-RO" w:eastAsia="en-US"/>
    </w:rPr>
  </w:style>
  <w:style w:type="character" w:customStyle="1" w:styleId="shapka2">
    <w:name w:val="shapka2"/>
    <w:basedOn w:val="Fontdeparagrafimplicit"/>
    <w:rsid w:val="00A449F6"/>
  </w:style>
  <w:style w:type="character" w:customStyle="1" w:styleId="xdb">
    <w:name w:val="_xdb"/>
    <w:basedOn w:val="Fontdeparagrafimplicit"/>
    <w:rsid w:val="00E86651"/>
  </w:style>
  <w:style w:type="character" w:customStyle="1" w:styleId="apple-converted-space">
    <w:name w:val="apple-converted-space"/>
    <w:basedOn w:val="Fontdeparagrafimplicit"/>
    <w:rsid w:val="00E86651"/>
  </w:style>
  <w:style w:type="character" w:customStyle="1" w:styleId="xbe">
    <w:name w:val="_xbe"/>
    <w:basedOn w:val="Fontdeparagrafimplicit"/>
    <w:rsid w:val="00E86651"/>
  </w:style>
  <w:style w:type="paragraph" w:customStyle="1" w:styleId="Contenudetableau">
    <w:name w:val="Contenu de tableau"/>
    <w:basedOn w:val="Normal"/>
    <w:rsid w:val="002568AA"/>
    <w:pPr>
      <w:widowControl w:val="0"/>
      <w:suppressLineNumbers/>
      <w:suppressAutoHyphens/>
    </w:pPr>
    <w:rPr>
      <w:rFonts w:eastAsia="DejaVu Sans" w:cs="DejaVu Sans"/>
      <w:kern w:val="1"/>
      <w:szCs w:val="24"/>
      <w:lang w:val="fr-FR" w:eastAsia="zh-CN" w:bidi="hi-IN"/>
    </w:rPr>
  </w:style>
  <w:style w:type="paragraph" w:customStyle="1" w:styleId="1">
    <w:name w:val="Обычный1"/>
    <w:rsid w:val="00F722DC"/>
    <w:pPr>
      <w:autoSpaceDE w:val="0"/>
      <w:autoSpaceDN w:val="0"/>
    </w:pPr>
    <w:rPr>
      <w:lang w:val="ru-RU"/>
    </w:rPr>
  </w:style>
  <w:style w:type="paragraph" w:customStyle="1" w:styleId="2CharCharChar">
    <w:name w:val="Знак Знак2 Char Char Char Знак Знак"/>
    <w:basedOn w:val="Normal"/>
    <w:rsid w:val="0098170B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a0">
    <w:name w:val="Знак Знак Знак Знак Знак"/>
    <w:basedOn w:val="Normal"/>
    <w:next w:val="Normal"/>
    <w:semiHidden/>
    <w:rsid w:val="00E96AA5"/>
    <w:pPr>
      <w:spacing w:after="160" w:line="240" w:lineRule="exact"/>
    </w:pPr>
    <w:rPr>
      <w:rFonts w:ascii="Tahoma" w:hAnsi="Tahoma"/>
      <w:sz w:val="24"/>
      <w:lang w:val="ro-RO" w:eastAsia="en-US"/>
    </w:rPr>
  </w:style>
  <w:style w:type="paragraph" w:customStyle="1" w:styleId="CaracterCaracterCharChar">
    <w:name w:val="Caracter Caracter Char Char Знак Знак"/>
    <w:basedOn w:val="Normal"/>
    <w:next w:val="Normal"/>
    <w:semiHidden/>
    <w:rsid w:val="00F40417"/>
    <w:pPr>
      <w:spacing w:after="160" w:line="240" w:lineRule="exact"/>
    </w:pPr>
    <w:rPr>
      <w:rFonts w:ascii="Tahoma" w:hAnsi="Tahoma"/>
      <w:sz w:val="24"/>
      <w:lang w:val="ro-RO" w:eastAsia="en-US"/>
    </w:rPr>
  </w:style>
  <w:style w:type="character" w:styleId="Referinnotdesubsol">
    <w:name w:val="footnote reference"/>
    <w:basedOn w:val="Fontdeparagrafimplicit"/>
    <w:semiHidden/>
    <w:rsid w:val="00115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9902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sm.md" TargetMode="External"/><Relationship Id="rId2" Type="http://schemas.openxmlformats.org/officeDocument/2006/relationships/hyperlink" Target="http://www.usm.m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rector@usm.md" TargetMode="External"/><Relationship Id="rId4" Type="http://schemas.openxmlformats.org/officeDocument/2006/relationships/hyperlink" Target="http://www.usm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DOCUMENT\ANTET_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ANTET_Ns</Template>
  <TotalTime>519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Multstimate Domnule Rector,</vt:lpstr>
      <vt:lpstr>Multstimate Domnule Rector,</vt:lpstr>
    </vt:vector>
  </TitlesOfParts>
  <Company>University</Company>
  <LinksUpToDate>false</LinksUpToDate>
  <CharactersWithSpaces>1001</CharactersWithSpaces>
  <SharedDoc>false</SharedDoc>
  <HLinks>
    <vt:vector size="24" baseType="variant">
      <vt:variant>
        <vt:i4>6619228</vt:i4>
      </vt:variant>
      <vt:variant>
        <vt:i4>9</vt:i4>
      </vt:variant>
      <vt:variant>
        <vt:i4>0</vt:i4>
      </vt:variant>
      <vt:variant>
        <vt:i4>5</vt:i4>
      </vt:variant>
      <vt:variant>
        <vt:lpwstr>mailto:rector@usm.md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http://www.usm.md/</vt:lpwstr>
      </vt:variant>
      <vt:variant>
        <vt:lpwstr/>
      </vt:variant>
      <vt:variant>
        <vt:i4>6619228</vt:i4>
      </vt:variant>
      <vt:variant>
        <vt:i4>3</vt:i4>
      </vt:variant>
      <vt:variant>
        <vt:i4>0</vt:i4>
      </vt:variant>
      <vt:variant>
        <vt:i4>5</vt:i4>
      </vt:variant>
      <vt:variant>
        <vt:lpwstr>mailto:rector@usm.md</vt:lpwstr>
      </vt:variant>
      <vt:variant>
        <vt:lpwstr/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http://www.usm.md/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Multstimate Domnule Rector,</dc:title>
  <dc:creator>USER</dc:creator>
  <cp:lastModifiedBy>Tatiana Racu</cp:lastModifiedBy>
  <cp:revision>61</cp:revision>
  <cp:lastPrinted>2021-09-28T12:46:00Z</cp:lastPrinted>
  <dcterms:created xsi:type="dcterms:W3CDTF">2017-09-11T10:51:00Z</dcterms:created>
  <dcterms:modified xsi:type="dcterms:W3CDTF">2025-06-06T10:30:00Z</dcterms:modified>
</cp:coreProperties>
</file>